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4F" w:rsidRDefault="0000614C" w:rsidP="00576AC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3935730</wp:posOffset>
                </wp:positionV>
                <wp:extent cx="1609725" cy="333375"/>
                <wp:effectExtent l="19050" t="47625" r="76200" b="476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33375"/>
                        </a:xfrm>
                        <a:prstGeom prst="rightArrow">
                          <a:avLst>
                            <a:gd name="adj1" fmla="val 50000"/>
                            <a:gd name="adj2" fmla="val 120714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63.75pt;margin-top:309.9pt;width:126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" strokecolor="#365f91 [2404]" strokeweight="3pt"/>
            </w:pict>
          </mc:Fallback>
        </mc:AlternateContent>
      </w:r>
      <w:r w:rsidR="007D2CC0" w:rsidRPr="00745477">
        <w:rPr>
          <w:noProof/>
          <w:shd w:val="clear" w:color="auto" w:fill="FFFFFF" w:themeFill="background1"/>
        </w:rPr>
        <w:drawing>
          <wp:inline distT="0" distB="0" distL="0" distR="0">
            <wp:extent cx="8963025" cy="6010275"/>
            <wp:effectExtent l="0" t="0" r="47625" b="0"/>
            <wp:docPr id="1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21D4F" w:rsidSect="005F213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414" w:rsidRDefault="00666414" w:rsidP="008840BC">
      <w:pPr>
        <w:spacing w:after="0" w:line="240" w:lineRule="auto"/>
      </w:pPr>
      <w:r>
        <w:separator/>
      </w:r>
    </w:p>
  </w:endnote>
  <w:endnote w:type="continuationSeparator" w:id="0">
    <w:p w:rsidR="00666414" w:rsidRDefault="00666414" w:rsidP="0088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F3" w:rsidRDefault="00011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63"/>
      <w:gridCol w:w="13167"/>
    </w:tblGrid>
    <w:tr w:rsidR="00FB1292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FB1292" w:rsidRDefault="0091343A">
          <w:pPr>
            <w:pStyle w:val="Footer"/>
            <w:jc w:val="right"/>
            <w:rPr>
              <w:b/>
              <w:bCs/>
              <w:color w:val="FFFFFF" w:themeColor="background1"/>
            </w:rPr>
          </w:pPr>
          <w:r>
            <w:fldChar w:fldCharType="begin"/>
          </w:r>
          <w:r w:rsidR="00FB1292">
            <w:instrText xml:space="preserve"> PAGE   \* MERGEFORMAT </w:instrText>
          </w:r>
          <w:r>
            <w:fldChar w:fldCharType="separate"/>
          </w:r>
          <w:r w:rsidR="000110F3" w:rsidRPr="000110F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FB1292" w:rsidRDefault="00FB1292" w:rsidP="009D7F0E">
          <w:pPr>
            <w:pStyle w:val="Footer"/>
          </w:pPr>
          <w:r>
            <w:t>Note: We may need to place an existing</w:t>
          </w:r>
          <w:r w:rsidR="000110F3">
            <w:t xml:space="preserve"> art or science teacher or</w:t>
          </w:r>
          <w:r>
            <w:t xml:space="preserve"> TOSA at site until candidate clears hiring process</w:t>
          </w:r>
          <w:r w:rsidR="000110F3">
            <w:t xml:space="preserve"> for late </w:t>
          </w:r>
          <w:r w:rsidR="000110F3">
            <w:t>hires</w:t>
          </w:r>
          <w:bookmarkStart w:id="0" w:name="_GoBack"/>
          <w:bookmarkEnd w:id="0"/>
          <w:r>
            <w:t xml:space="preserve"> | </w:t>
          </w:r>
          <w:sdt>
            <w:sdtPr>
              <w:alias w:val="Company"/>
              <w:id w:val="75914618"/>
              <w:placeholder>
                <w:docPart w:val="BED67333C5564DA187E159D9E51E8F3E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>
                <w:t>Irvine Unified School District</w:t>
              </w:r>
            </w:sdtContent>
          </w:sdt>
        </w:p>
      </w:tc>
    </w:tr>
  </w:tbl>
  <w:p w:rsidR="00FB1292" w:rsidRDefault="00FB1292" w:rsidP="00730725">
    <w:pPr>
      <w:pStyle w:val="Footer"/>
      <w:tabs>
        <w:tab w:val="clear" w:pos="4680"/>
        <w:tab w:val="clear" w:pos="9360"/>
        <w:tab w:val="center" w:pos="720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F3" w:rsidRDefault="00011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414" w:rsidRDefault="00666414" w:rsidP="008840BC">
      <w:pPr>
        <w:spacing w:after="0" w:line="240" w:lineRule="auto"/>
      </w:pPr>
      <w:r>
        <w:separator/>
      </w:r>
    </w:p>
  </w:footnote>
  <w:footnote w:type="continuationSeparator" w:id="0">
    <w:p w:rsidR="00666414" w:rsidRDefault="00666414" w:rsidP="0088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F3" w:rsidRDefault="000110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92" w:rsidRDefault="00FB1292">
    <w:pPr>
      <w:pStyle w:val="Header"/>
    </w:pPr>
    <w:r>
      <w:t>December 13, 2011</w:t>
    </w:r>
  </w:p>
  <w:p w:rsidR="00FB1292" w:rsidRDefault="00FB12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F3" w:rsidRDefault="00011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D1"/>
    <w:rsid w:val="000035BE"/>
    <w:rsid w:val="0000614C"/>
    <w:rsid w:val="000110F3"/>
    <w:rsid w:val="00014C1A"/>
    <w:rsid w:val="000151ED"/>
    <w:rsid w:val="00030303"/>
    <w:rsid w:val="000349DF"/>
    <w:rsid w:val="00054B55"/>
    <w:rsid w:val="00066812"/>
    <w:rsid w:val="00070217"/>
    <w:rsid w:val="00080F7C"/>
    <w:rsid w:val="000A1B50"/>
    <w:rsid w:val="000A2746"/>
    <w:rsid w:val="000A75E1"/>
    <w:rsid w:val="000B647D"/>
    <w:rsid w:val="000E46DD"/>
    <w:rsid w:val="000E46EA"/>
    <w:rsid w:val="00113143"/>
    <w:rsid w:val="0015672C"/>
    <w:rsid w:val="00170110"/>
    <w:rsid w:val="00171E9A"/>
    <w:rsid w:val="0019005D"/>
    <w:rsid w:val="00191740"/>
    <w:rsid w:val="001C44D1"/>
    <w:rsid w:val="001E099F"/>
    <w:rsid w:val="001F791D"/>
    <w:rsid w:val="00207BE1"/>
    <w:rsid w:val="00221143"/>
    <w:rsid w:val="00242274"/>
    <w:rsid w:val="00295C76"/>
    <w:rsid w:val="002D68FF"/>
    <w:rsid w:val="00305016"/>
    <w:rsid w:val="003168C5"/>
    <w:rsid w:val="0037576D"/>
    <w:rsid w:val="003820E7"/>
    <w:rsid w:val="003A5AB9"/>
    <w:rsid w:val="003C3A96"/>
    <w:rsid w:val="003F086C"/>
    <w:rsid w:val="00416D87"/>
    <w:rsid w:val="0044662D"/>
    <w:rsid w:val="00450910"/>
    <w:rsid w:val="0047464A"/>
    <w:rsid w:val="00481D87"/>
    <w:rsid w:val="004B3A35"/>
    <w:rsid w:val="004D60D9"/>
    <w:rsid w:val="004E0C8C"/>
    <w:rsid w:val="004E4D95"/>
    <w:rsid w:val="00534D0D"/>
    <w:rsid w:val="005530A5"/>
    <w:rsid w:val="00561366"/>
    <w:rsid w:val="00561E36"/>
    <w:rsid w:val="00567BB8"/>
    <w:rsid w:val="00576ACE"/>
    <w:rsid w:val="0057732F"/>
    <w:rsid w:val="005A20B6"/>
    <w:rsid w:val="005A218E"/>
    <w:rsid w:val="005A552E"/>
    <w:rsid w:val="005A7BEB"/>
    <w:rsid w:val="005D062C"/>
    <w:rsid w:val="005D5B15"/>
    <w:rsid w:val="005F2133"/>
    <w:rsid w:val="006023BF"/>
    <w:rsid w:val="0061096D"/>
    <w:rsid w:val="00612077"/>
    <w:rsid w:val="00621D4F"/>
    <w:rsid w:val="006476D5"/>
    <w:rsid w:val="00660EE3"/>
    <w:rsid w:val="006628C3"/>
    <w:rsid w:val="00666414"/>
    <w:rsid w:val="006732E1"/>
    <w:rsid w:val="00674EAD"/>
    <w:rsid w:val="0067562D"/>
    <w:rsid w:val="006B0A8A"/>
    <w:rsid w:val="006E371E"/>
    <w:rsid w:val="006F1676"/>
    <w:rsid w:val="00710F45"/>
    <w:rsid w:val="00730725"/>
    <w:rsid w:val="00731DBA"/>
    <w:rsid w:val="00734D12"/>
    <w:rsid w:val="00745477"/>
    <w:rsid w:val="00745AAF"/>
    <w:rsid w:val="00762207"/>
    <w:rsid w:val="00772D9C"/>
    <w:rsid w:val="007D2CC0"/>
    <w:rsid w:val="007D5C38"/>
    <w:rsid w:val="00855B76"/>
    <w:rsid w:val="00874AAD"/>
    <w:rsid w:val="008840BC"/>
    <w:rsid w:val="008A12D7"/>
    <w:rsid w:val="008A57CA"/>
    <w:rsid w:val="008C3A9E"/>
    <w:rsid w:val="008E6C1B"/>
    <w:rsid w:val="0091343A"/>
    <w:rsid w:val="00913C74"/>
    <w:rsid w:val="009375AB"/>
    <w:rsid w:val="00942C3F"/>
    <w:rsid w:val="00946CC9"/>
    <w:rsid w:val="0095303B"/>
    <w:rsid w:val="009649E7"/>
    <w:rsid w:val="00973AD1"/>
    <w:rsid w:val="00987BEC"/>
    <w:rsid w:val="009A1CF9"/>
    <w:rsid w:val="009B57AD"/>
    <w:rsid w:val="009D7F0E"/>
    <w:rsid w:val="009E1E9A"/>
    <w:rsid w:val="009E4123"/>
    <w:rsid w:val="00A06375"/>
    <w:rsid w:val="00A06C7D"/>
    <w:rsid w:val="00A12CFF"/>
    <w:rsid w:val="00A26039"/>
    <w:rsid w:val="00A30924"/>
    <w:rsid w:val="00A365A7"/>
    <w:rsid w:val="00AB749F"/>
    <w:rsid w:val="00AD03DB"/>
    <w:rsid w:val="00AF2C9B"/>
    <w:rsid w:val="00B17729"/>
    <w:rsid w:val="00B3449D"/>
    <w:rsid w:val="00B35DFC"/>
    <w:rsid w:val="00B363BA"/>
    <w:rsid w:val="00B73955"/>
    <w:rsid w:val="00BE681E"/>
    <w:rsid w:val="00C0421D"/>
    <w:rsid w:val="00C207F8"/>
    <w:rsid w:val="00C26823"/>
    <w:rsid w:val="00C4353C"/>
    <w:rsid w:val="00CA1053"/>
    <w:rsid w:val="00CA30D4"/>
    <w:rsid w:val="00CA6195"/>
    <w:rsid w:val="00CD36AE"/>
    <w:rsid w:val="00CD5987"/>
    <w:rsid w:val="00CD64A1"/>
    <w:rsid w:val="00CE56AB"/>
    <w:rsid w:val="00CF1C46"/>
    <w:rsid w:val="00D07AB8"/>
    <w:rsid w:val="00D141C9"/>
    <w:rsid w:val="00D22B86"/>
    <w:rsid w:val="00D52398"/>
    <w:rsid w:val="00D53FBE"/>
    <w:rsid w:val="00D57B64"/>
    <w:rsid w:val="00D6613A"/>
    <w:rsid w:val="00D66522"/>
    <w:rsid w:val="00D75155"/>
    <w:rsid w:val="00D75227"/>
    <w:rsid w:val="00D8155A"/>
    <w:rsid w:val="00D840D4"/>
    <w:rsid w:val="00DB5DB2"/>
    <w:rsid w:val="00DC1A7B"/>
    <w:rsid w:val="00DD598C"/>
    <w:rsid w:val="00DE173D"/>
    <w:rsid w:val="00DF7BEC"/>
    <w:rsid w:val="00E10941"/>
    <w:rsid w:val="00E1683E"/>
    <w:rsid w:val="00E31FDE"/>
    <w:rsid w:val="00E36C01"/>
    <w:rsid w:val="00E57BFA"/>
    <w:rsid w:val="00E80F8F"/>
    <w:rsid w:val="00EA67F3"/>
    <w:rsid w:val="00ED7467"/>
    <w:rsid w:val="00F020D5"/>
    <w:rsid w:val="00F352D7"/>
    <w:rsid w:val="00F45A26"/>
    <w:rsid w:val="00F97347"/>
    <w:rsid w:val="00FB1292"/>
    <w:rsid w:val="00FB1CAD"/>
    <w:rsid w:val="00FC12BE"/>
    <w:rsid w:val="00FC403B"/>
    <w:rsid w:val="00FE7B81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1DB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BC"/>
  </w:style>
  <w:style w:type="paragraph" w:styleId="Footer">
    <w:name w:val="footer"/>
    <w:basedOn w:val="Normal"/>
    <w:link w:val="FooterChar"/>
    <w:uiPriority w:val="99"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BC"/>
  </w:style>
  <w:style w:type="character" w:styleId="PlaceholderText">
    <w:name w:val="Placeholder Text"/>
    <w:basedOn w:val="DefaultParagraphFont"/>
    <w:uiPriority w:val="99"/>
    <w:semiHidden/>
    <w:rsid w:val="008840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1DB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0BC"/>
  </w:style>
  <w:style w:type="paragraph" w:styleId="Footer">
    <w:name w:val="footer"/>
    <w:basedOn w:val="Normal"/>
    <w:link w:val="FooterChar"/>
    <w:uiPriority w:val="99"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BC"/>
  </w:style>
  <w:style w:type="character" w:styleId="PlaceholderText">
    <w:name w:val="Placeholder Text"/>
    <w:basedOn w:val="DefaultParagraphFont"/>
    <w:uiPriority w:val="99"/>
    <w:semiHidden/>
    <w:rsid w:val="00884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rbaug\AppData\Roaming\Microsoft\Templates\TP03000343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7322E5-2D8B-47A8-8A11-DF00D3777DE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F9E32E1-DD1A-4913-B8E1-F94A5D87D7F9}">
      <dgm:prSet phldrT="[Text]" custT="1"/>
      <dgm:spPr/>
      <dgm:t>
        <a:bodyPr/>
        <a:lstStyle/>
        <a:p>
          <a:r>
            <a:rPr lang="en-US" sz="1400" b="1" baseline="0"/>
            <a:t>Certificated Hiring Process</a:t>
          </a:r>
        </a:p>
      </dgm:t>
    </dgm:pt>
    <dgm:pt modelId="{D1CCF591-B17C-4661-A808-F53362335493}" type="parTrans" cxnId="{A309FF86-41A0-4B9A-AA57-F30E73DD54D0}">
      <dgm:prSet/>
      <dgm:spPr/>
      <dgm:t>
        <a:bodyPr/>
        <a:lstStyle/>
        <a:p>
          <a:endParaRPr lang="en-US" sz="900"/>
        </a:p>
      </dgm:t>
    </dgm:pt>
    <dgm:pt modelId="{BA6DC7BF-B14D-4F81-8797-CEAB2CF80492}" type="sibTrans" cxnId="{A309FF86-41A0-4B9A-AA57-F30E73DD54D0}">
      <dgm:prSet/>
      <dgm:spPr/>
      <dgm:t>
        <a:bodyPr/>
        <a:lstStyle/>
        <a:p>
          <a:endParaRPr lang="en-US" sz="900"/>
        </a:p>
      </dgm:t>
    </dgm:pt>
    <dgm:pt modelId="{4390973E-1250-4D46-A65C-F450DD0FA120}">
      <dgm:prSet custT="1"/>
      <dgm:spPr/>
      <dgm:t>
        <a:bodyPr/>
        <a:lstStyle/>
        <a:p>
          <a:r>
            <a:rPr lang="en-US" sz="900"/>
            <a:t>Requisition submitted by site  and approved in HR and Finance</a:t>
          </a:r>
        </a:p>
      </dgm:t>
    </dgm:pt>
    <dgm:pt modelId="{BBF29765-C58F-4A40-9E84-BADCE6D47E97}" type="parTrans" cxnId="{1C034F82-EE41-41B7-BF2A-A4FCF39E4A56}">
      <dgm:prSet/>
      <dgm:spPr/>
      <dgm:t>
        <a:bodyPr/>
        <a:lstStyle/>
        <a:p>
          <a:endParaRPr lang="en-US" sz="900"/>
        </a:p>
      </dgm:t>
    </dgm:pt>
    <dgm:pt modelId="{48502206-0F8C-421E-9BE5-BC695618DCBE}" type="sibTrans" cxnId="{1C034F82-EE41-41B7-BF2A-A4FCF39E4A56}">
      <dgm:prSet/>
      <dgm:spPr/>
      <dgm:t>
        <a:bodyPr/>
        <a:lstStyle/>
        <a:p>
          <a:endParaRPr lang="en-US" sz="900"/>
        </a:p>
      </dgm:t>
    </dgm:pt>
    <dgm:pt modelId="{85F5A484-D474-4028-8B15-79EAFB057E14}">
      <dgm:prSet custT="1"/>
      <dgm:spPr/>
      <dgm:t>
        <a:bodyPr/>
        <a:lstStyle/>
        <a:p>
          <a:r>
            <a:rPr lang="en-US" sz="900"/>
            <a:t>Position Posted and Closed</a:t>
          </a:r>
        </a:p>
      </dgm:t>
    </dgm:pt>
    <dgm:pt modelId="{F81B8906-740E-40BD-8605-2F84D07D6D50}" type="parTrans" cxnId="{7F75D134-C934-44D8-B838-56FF9A16B2F3}">
      <dgm:prSet/>
      <dgm:spPr/>
      <dgm:t>
        <a:bodyPr/>
        <a:lstStyle/>
        <a:p>
          <a:endParaRPr lang="en-US" sz="900"/>
        </a:p>
      </dgm:t>
    </dgm:pt>
    <dgm:pt modelId="{25EE4A98-7FA6-4F59-A987-9A7E5A02A42C}" type="sibTrans" cxnId="{7F75D134-C934-44D8-B838-56FF9A16B2F3}">
      <dgm:prSet/>
      <dgm:spPr/>
      <dgm:t>
        <a:bodyPr/>
        <a:lstStyle/>
        <a:p>
          <a:endParaRPr lang="en-US" sz="900"/>
        </a:p>
      </dgm:t>
    </dgm:pt>
    <dgm:pt modelId="{3E6B8906-D3DA-43C2-82E4-4DE093827459}">
      <dgm:prSet custT="1"/>
      <dgm:spPr/>
      <dgm:t>
        <a:bodyPr/>
        <a:lstStyle/>
        <a:p>
          <a:r>
            <a:rPr lang="en-US" sz="900"/>
            <a:t>Principal receives approval to proceed from Asst. Supt. or Dir. of HR</a:t>
          </a:r>
        </a:p>
      </dgm:t>
    </dgm:pt>
    <dgm:pt modelId="{E1FEFDBC-EF64-4B7B-925F-E32DC6A9E39A}" type="sibTrans" cxnId="{69065F41-982E-490F-8750-34D07909EBDB}">
      <dgm:prSet/>
      <dgm:spPr/>
      <dgm:t>
        <a:bodyPr/>
        <a:lstStyle/>
        <a:p>
          <a:endParaRPr lang="en-US" sz="900"/>
        </a:p>
      </dgm:t>
    </dgm:pt>
    <dgm:pt modelId="{BC56A63D-ED72-4BA8-88BC-6A95E38E88A1}" type="parTrans" cxnId="{69065F41-982E-490F-8750-34D07909EBDB}">
      <dgm:prSet/>
      <dgm:spPr/>
      <dgm:t>
        <a:bodyPr/>
        <a:lstStyle/>
        <a:p>
          <a:endParaRPr lang="en-US" sz="900"/>
        </a:p>
      </dgm:t>
    </dgm:pt>
    <dgm:pt modelId="{C410FAAE-6BD1-4675-A6C5-758FCEE76951}">
      <dgm:prSet custT="1"/>
      <dgm:spPr/>
      <dgm:t>
        <a:bodyPr/>
        <a:lstStyle/>
        <a:p>
          <a:r>
            <a:rPr lang="en-US" sz="900"/>
            <a:t>COS by receiving site if position is  filled by transfer</a:t>
          </a:r>
        </a:p>
      </dgm:t>
    </dgm:pt>
    <dgm:pt modelId="{A04A8F52-CCEA-447F-BA46-757E1187D168}" type="parTrans" cxnId="{316B3266-820C-457F-A791-28843E5A12D5}">
      <dgm:prSet/>
      <dgm:spPr/>
      <dgm:t>
        <a:bodyPr/>
        <a:lstStyle/>
        <a:p>
          <a:endParaRPr lang="en-US"/>
        </a:p>
      </dgm:t>
    </dgm:pt>
    <dgm:pt modelId="{B5B2699F-19A8-4009-9006-670BA6846733}" type="sibTrans" cxnId="{316B3266-820C-457F-A791-28843E5A12D5}">
      <dgm:prSet/>
      <dgm:spPr/>
      <dgm:t>
        <a:bodyPr/>
        <a:lstStyle/>
        <a:p>
          <a:endParaRPr lang="en-US"/>
        </a:p>
      </dgm:t>
    </dgm:pt>
    <dgm:pt modelId="{881BEC7D-464A-4FE3-8FEB-CDDF86F51DFA}">
      <dgm:prSet custT="1"/>
      <dgm:spPr/>
      <dgm:t>
        <a:bodyPr/>
        <a:lstStyle/>
        <a:p>
          <a:r>
            <a:rPr lang="en-US" sz="900"/>
            <a:t>Rec. to Hire submitted</a:t>
          </a:r>
        </a:p>
      </dgm:t>
    </dgm:pt>
    <dgm:pt modelId="{D1E9DDA4-2D50-46B6-BDE8-3F0214BCDE4C}" type="sibTrans" cxnId="{FB7D6B4F-8F3B-4B86-87DF-A573682CAF26}">
      <dgm:prSet/>
      <dgm:spPr/>
      <dgm:t>
        <a:bodyPr/>
        <a:lstStyle/>
        <a:p>
          <a:endParaRPr lang="en-US" sz="900"/>
        </a:p>
      </dgm:t>
    </dgm:pt>
    <dgm:pt modelId="{4BD6352D-2B62-4D72-8F5D-9ECA613BD9AA}" type="parTrans" cxnId="{FB7D6B4F-8F3B-4B86-87DF-A573682CAF26}">
      <dgm:prSet/>
      <dgm:spPr/>
      <dgm:t>
        <a:bodyPr/>
        <a:lstStyle/>
        <a:p>
          <a:endParaRPr lang="en-US" sz="900"/>
        </a:p>
      </dgm:t>
    </dgm:pt>
    <dgm:pt modelId="{67EEF09C-C198-48C4-B047-045A50B67015}">
      <dgm:prSet custT="1"/>
      <dgm:spPr/>
      <dgm:t>
        <a:bodyPr/>
        <a:lstStyle/>
        <a:p>
          <a:r>
            <a:rPr lang="en-US" sz="900"/>
            <a:t>Applicants Screened on Edjoin  and Interviewed by site</a:t>
          </a:r>
        </a:p>
      </dgm:t>
    </dgm:pt>
    <dgm:pt modelId="{76F6D297-1C34-41FC-88EF-8DF3B1B0A3B2}" type="parTrans" cxnId="{3D8CFB35-8490-4122-B8BA-A18906DB893C}">
      <dgm:prSet/>
      <dgm:spPr/>
      <dgm:t>
        <a:bodyPr/>
        <a:lstStyle/>
        <a:p>
          <a:endParaRPr lang="en-US"/>
        </a:p>
      </dgm:t>
    </dgm:pt>
    <dgm:pt modelId="{37AF1D00-705F-443B-8599-7DB3FFBDF988}" type="sibTrans" cxnId="{3D8CFB35-8490-4122-B8BA-A18906DB893C}">
      <dgm:prSet/>
      <dgm:spPr/>
      <dgm:t>
        <a:bodyPr/>
        <a:lstStyle/>
        <a:p>
          <a:endParaRPr lang="en-US"/>
        </a:p>
      </dgm:t>
    </dgm:pt>
    <dgm:pt modelId="{7B7F7D83-D16D-4B24-A4E7-F66B78CAE8DD}">
      <dgm:prSet custT="1"/>
      <dgm:spPr/>
      <dgm:t>
        <a:bodyPr/>
        <a:lstStyle/>
        <a:p>
          <a:r>
            <a:rPr lang="en-US" sz="1000"/>
            <a:t>Must include all completed paperwork including Employment Telephone Reference with previous supervisor</a:t>
          </a:r>
        </a:p>
      </dgm:t>
    </dgm:pt>
    <dgm:pt modelId="{E9780024-000A-426B-A7BE-F13B97F5AA7B}" type="parTrans" cxnId="{3DC8E2D5-A918-4599-8F49-16A2BA49823B}">
      <dgm:prSet/>
      <dgm:spPr/>
      <dgm:t>
        <a:bodyPr/>
        <a:lstStyle/>
        <a:p>
          <a:endParaRPr lang="en-US"/>
        </a:p>
      </dgm:t>
    </dgm:pt>
    <dgm:pt modelId="{E10416C2-AE16-481D-874F-DE290A1CBEC8}" type="sibTrans" cxnId="{3DC8E2D5-A918-4599-8F49-16A2BA49823B}">
      <dgm:prSet/>
      <dgm:spPr/>
      <dgm:t>
        <a:bodyPr/>
        <a:lstStyle/>
        <a:p>
          <a:endParaRPr lang="en-US"/>
        </a:p>
      </dgm:t>
    </dgm:pt>
    <dgm:pt modelId="{E95956E8-E478-4086-8A18-5021D1059C47}">
      <dgm:prSet/>
      <dgm:spPr/>
      <dgm:t>
        <a:bodyPr/>
        <a:lstStyle/>
        <a:p>
          <a:r>
            <a:rPr lang="en-US"/>
            <a:t>Teachers new to district do not report to work until cleared by HR</a:t>
          </a:r>
        </a:p>
      </dgm:t>
    </dgm:pt>
    <dgm:pt modelId="{EB61F52E-3A0F-4E14-A91B-735C919BD719}" type="parTrans" cxnId="{816B8FED-F198-4864-9A59-3E4F79EF4359}">
      <dgm:prSet/>
      <dgm:spPr/>
      <dgm:t>
        <a:bodyPr/>
        <a:lstStyle/>
        <a:p>
          <a:endParaRPr lang="en-US"/>
        </a:p>
      </dgm:t>
    </dgm:pt>
    <dgm:pt modelId="{0F2BB8DD-FCF6-4A40-A47E-A30ADFBD7F62}" type="sibTrans" cxnId="{816B8FED-F198-4864-9A59-3E4F79EF4359}">
      <dgm:prSet/>
      <dgm:spPr/>
      <dgm:t>
        <a:bodyPr/>
        <a:lstStyle/>
        <a:p>
          <a:endParaRPr lang="en-US"/>
        </a:p>
      </dgm:t>
    </dgm:pt>
    <dgm:pt modelId="{F23FFC14-CCEC-40F4-895E-8A73F1382D96}">
      <dgm:prSet/>
      <dgm:spPr/>
      <dgm:t>
        <a:bodyPr/>
        <a:lstStyle/>
        <a:p>
          <a:r>
            <a:rPr lang="en-US"/>
            <a:t>IUSD teachers requesting transfer to site must be interviewed and ranked according to contract</a:t>
          </a:r>
        </a:p>
      </dgm:t>
    </dgm:pt>
    <dgm:pt modelId="{7B46A671-B7F7-431F-9DE9-6F19837321B1}" type="parTrans" cxnId="{AFB566CD-35B5-486B-AA1F-B4917F76CBBF}">
      <dgm:prSet/>
      <dgm:spPr/>
      <dgm:t>
        <a:bodyPr/>
        <a:lstStyle/>
        <a:p>
          <a:endParaRPr lang="en-US"/>
        </a:p>
      </dgm:t>
    </dgm:pt>
    <dgm:pt modelId="{7F88D37D-B149-41DB-929D-674CA3D94B0D}" type="sibTrans" cxnId="{AFB566CD-35B5-486B-AA1F-B4917F76CBBF}">
      <dgm:prSet/>
      <dgm:spPr/>
      <dgm:t>
        <a:bodyPr/>
        <a:lstStyle/>
        <a:p>
          <a:endParaRPr lang="en-US"/>
        </a:p>
      </dgm:t>
    </dgm:pt>
    <dgm:pt modelId="{38E30FCA-FBC2-49B4-B28B-F76479FB1D94}">
      <dgm:prSet/>
      <dgm:spPr/>
      <dgm:t>
        <a:bodyPr/>
        <a:lstStyle/>
        <a:p>
          <a:r>
            <a:rPr lang="en-US"/>
            <a:t>Principal makes provisional offer to candidate</a:t>
          </a:r>
        </a:p>
      </dgm:t>
    </dgm:pt>
    <dgm:pt modelId="{1620C494-B005-43E7-A69F-F117FF2DC79F}" type="parTrans" cxnId="{99CC2FDC-FE71-4421-BB3F-5C8C3208D39A}">
      <dgm:prSet/>
      <dgm:spPr/>
      <dgm:t>
        <a:bodyPr/>
        <a:lstStyle/>
        <a:p>
          <a:endParaRPr lang="en-US"/>
        </a:p>
      </dgm:t>
    </dgm:pt>
    <dgm:pt modelId="{078AA6F4-406D-40A1-A153-84BA912DB907}" type="sibTrans" cxnId="{99CC2FDC-FE71-4421-BB3F-5C8C3208D39A}">
      <dgm:prSet/>
      <dgm:spPr/>
      <dgm:t>
        <a:bodyPr/>
        <a:lstStyle/>
        <a:p>
          <a:endParaRPr lang="en-US"/>
        </a:p>
      </dgm:t>
    </dgm:pt>
    <dgm:pt modelId="{F0220C5C-392B-4455-9DF1-DF41668B72B7}">
      <dgm:prSet/>
      <dgm:spPr/>
      <dgm:t>
        <a:bodyPr/>
        <a:lstStyle/>
        <a:p>
          <a:r>
            <a:rPr lang="en-US"/>
            <a:t>Hiring completed in HR contingent on final clearance (fingerprints, etc.)</a:t>
          </a:r>
        </a:p>
      </dgm:t>
    </dgm:pt>
    <dgm:pt modelId="{CC37179D-F0A9-4B4D-893F-4C45923FC703}" type="parTrans" cxnId="{5B222B9F-434A-4A1C-A170-3E2C123D8E04}">
      <dgm:prSet/>
      <dgm:spPr/>
      <dgm:t>
        <a:bodyPr/>
        <a:lstStyle/>
        <a:p>
          <a:endParaRPr lang="en-US"/>
        </a:p>
      </dgm:t>
    </dgm:pt>
    <dgm:pt modelId="{4979B959-CFD1-4364-A511-510F1851FF41}" type="sibTrans" cxnId="{5B222B9F-434A-4A1C-A170-3E2C123D8E04}">
      <dgm:prSet/>
      <dgm:spPr/>
      <dgm:t>
        <a:bodyPr/>
        <a:lstStyle/>
        <a:p>
          <a:endParaRPr lang="en-US"/>
        </a:p>
      </dgm:t>
    </dgm:pt>
    <dgm:pt modelId="{4EEB6984-86B1-4E3F-833F-E40B95A7C1F9}" type="pres">
      <dgm:prSet presAssocID="{1E7322E5-2D8B-47A8-8A11-DF00D3777DE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89C41C3-6743-4C36-A3C6-92BC42D34D12}" type="pres">
      <dgm:prSet presAssocID="{9F9E32E1-DD1A-4913-B8E1-F94A5D87D7F9}" presName="hierRoot1" presStyleCnt="0"/>
      <dgm:spPr/>
    </dgm:pt>
    <dgm:pt modelId="{258E8C89-707F-4ADA-8D20-8E6C89E7B093}" type="pres">
      <dgm:prSet presAssocID="{9F9E32E1-DD1A-4913-B8E1-F94A5D87D7F9}" presName="composite" presStyleCnt="0"/>
      <dgm:spPr/>
    </dgm:pt>
    <dgm:pt modelId="{5857B7D0-C2E9-482D-B649-1B20C8CAC42B}" type="pres">
      <dgm:prSet presAssocID="{9F9E32E1-DD1A-4913-B8E1-F94A5D87D7F9}" presName="background" presStyleLbl="node0" presStyleIdx="0" presStyleCnt="1"/>
      <dgm:spPr/>
    </dgm:pt>
    <dgm:pt modelId="{DFFBA7C1-EF80-4049-956E-7991DEAFC5A4}" type="pres">
      <dgm:prSet presAssocID="{9F9E32E1-DD1A-4913-B8E1-F94A5D87D7F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152DA2C-936D-4D42-BD64-BCB7643E07F8}" type="pres">
      <dgm:prSet presAssocID="{9F9E32E1-DD1A-4913-B8E1-F94A5D87D7F9}" presName="hierChild2" presStyleCnt="0"/>
      <dgm:spPr/>
    </dgm:pt>
    <dgm:pt modelId="{3B22365C-E82F-4CB2-ADE1-C733B4FA6FA4}" type="pres">
      <dgm:prSet presAssocID="{BC56A63D-ED72-4BA8-88BC-6A95E38E88A1}" presName="Name10" presStyleLbl="parChTrans1D2" presStyleIdx="0" presStyleCnt="1"/>
      <dgm:spPr/>
      <dgm:t>
        <a:bodyPr/>
        <a:lstStyle/>
        <a:p>
          <a:endParaRPr lang="en-US"/>
        </a:p>
      </dgm:t>
    </dgm:pt>
    <dgm:pt modelId="{F118C870-3C8B-4C49-8BAD-67EF001F5C46}" type="pres">
      <dgm:prSet presAssocID="{3E6B8906-D3DA-43C2-82E4-4DE093827459}" presName="hierRoot2" presStyleCnt="0"/>
      <dgm:spPr/>
    </dgm:pt>
    <dgm:pt modelId="{118E9286-ABFD-4B26-BBBE-A446323D79C1}" type="pres">
      <dgm:prSet presAssocID="{3E6B8906-D3DA-43C2-82E4-4DE093827459}" presName="composite2" presStyleCnt="0"/>
      <dgm:spPr/>
    </dgm:pt>
    <dgm:pt modelId="{B935E0AF-DA0C-4DC2-B909-D246A8500006}" type="pres">
      <dgm:prSet presAssocID="{3E6B8906-D3DA-43C2-82E4-4DE093827459}" presName="background2" presStyleLbl="node2" presStyleIdx="0" presStyleCnt="1"/>
      <dgm:spPr/>
    </dgm:pt>
    <dgm:pt modelId="{5BEAE550-0857-48BA-9B52-7BEE0A100F8F}" type="pres">
      <dgm:prSet presAssocID="{3E6B8906-D3DA-43C2-82E4-4DE093827459}" presName="text2" presStyleLbl="fgAcc2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5CE1E17-D32D-4C22-8F48-2E431D3EC244}" type="pres">
      <dgm:prSet presAssocID="{3E6B8906-D3DA-43C2-82E4-4DE093827459}" presName="hierChild3" presStyleCnt="0"/>
      <dgm:spPr/>
    </dgm:pt>
    <dgm:pt modelId="{F201ABAC-D653-4FA8-A04B-6DB91116B9CC}" type="pres">
      <dgm:prSet presAssocID="{BBF29765-C58F-4A40-9E84-BADCE6D47E97}" presName="Name17" presStyleLbl="parChTrans1D3" presStyleIdx="0" presStyleCnt="6"/>
      <dgm:spPr/>
      <dgm:t>
        <a:bodyPr/>
        <a:lstStyle/>
        <a:p>
          <a:endParaRPr lang="en-US"/>
        </a:p>
      </dgm:t>
    </dgm:pt>
    <dgm:pt modelId="{C5C895D0-32BB-4303-A700-9A2002324B38}" type="pres">
      <dgm:prSet presAssocID="{4390973E-1250-4D46-A65C-F450DD0FA120}" presName="hierRoot3" presStyleCnt="0"/>
      <dgm:spPr/>
    </dgm:pt>
    <dgm:pt modelId="{F0ED0DB7-FED5-45D4-8768-38F9E3EE2E79}" type="pres">
      <dgm:prSet presAssocID="{4390973E-1250-4D46-A65C-F450DD0FA120}" presName="composite3" presStyleCnt="0"/>
      <dgm:spPr/>
    </dgm:pt>
    <dgm:pt modelId="{C3FCB88B-31E3-47E9-A624-544C82BBC9E1}" type="pres">
      <dgm:prSet presAssocID="{4390973E-1250-4D46-A65C-F450DD0FA120}" presName="background3" presStyleLbl="node3" presStyleIdx="0" presStyleCnt="6"/>
      <dgm:spPr/>
    </dgm:pt>
    <dgm:pt modelId="{685D9004-F08A-446B-8206-BF053EB14141}" type="pres">
      <dgm:prSet presAssocID="{4390973E-1250-4D46-A65C-F450DD0FA120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3171CFC-81CB-450D-BCFB-C9DE41CCBE4F}" type="pres">
      <dgm:prSet presAssocID="{4390973E-1250-4D46-A65C-F450DD0FA120}" presName="hierChild4" presStyleCnt="0"/>
      <dgm:spPr/>
    </dgm:pt>
    <dgm:pt modelId="{8EB05394-7169-4439-A284-1FDE93CD4EE0}" type="pres">
      <dgm:prSet presAssocID="{F81B8906-740E-40BD-8605-2F84D07D6D50}" presName="Name17" presStyleLbl="parChTrans1D3" presStyleIdx="1" presStyleCnt="6"/>
      <dgm:spPr/>
      <dgm:t>
        <a:bodyPr/>
        <a:lstStyle/>
        <a:p>
          <a:endParaRPr lang="en-US"/>
        </a:p>
      </dgm:t>
    </dgm:pt>
    <dgm:pt modelId="{BA7F5B6A-4B9C-461A-9C82-84D943958F36}" type="pres">
      <dgm:prSet presAssocID="{85F5A484-D474-4028-8B15-79EAFB057E14}" presName="hierRoot3" presStyleCnt="0"/>
      <dgm:spPr/>
    </dgm:pt>
    <dgm:pt modelId="{01B58737-889B-4C78-8EF6-BD6C81DB9C60}" type="pres">
      <dgm:prSet presAssocID="{85F5A484-D474-4028-8B15-79EAFB057E14}" presName="composite3" presStyleCnt="0"/>
      <dgm:spPr/>
    </dgm:pt>
    <dgm:pt modelId="{419DBD32-10F8-4F08-8BFD-3456797ECFF7}" type="pres">
      <dgm:prSet presAssocID="{85F5A484-D474-4028-8B15-79EAFB057E14}" presName="background3" presStyleLbl="node3" presStyleIdx="1" presStyleCnt="6"/>
      <dgm:spPr/>
    </dgm:pt>
    <dgm:pt modelId="{32DD8BF2-88DB-4143-8D32-58797E494AF0}" type="pres">
      <dgm:prSet presAssocID="{85F5A484-D474-4028-8B15-79EAFB057E14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A9664A-2CC4-4082-A4AD-1CCB563E39D5}" type="pres">
      <dgm:prSet presAssocID="{85F5A484-D474-4028-8B15-79EAFB057E14}" presName="hierChild4" presStyleCnt="0"/>
      <dgm:spPr/>
    </dgm:pt>
    <dgm:pt modelId="{168AB288-7F3A-42A5-8A89-241F684BA7AA}" type="pres">
      <dgm:prSet presAssocID="{76F6D297-1C34-41FC-88EF-8DF3B1B0A3B2}" presName="Name17" presStyleLbl="parChTrans1D3" presStyleIdx="2" presStyleCnt="6"/>
      <dgm:spPr/>
      <dgm:t>
        <a:bodyPr/>
        <a:lstStyle/>
        <a:p>
          <a:endParaRPr lang="en-US"/>
        </a:p>
      </dgm:t>
    </dgm:pt>
    <dgm:pt modelId="{58A4EC8E-90F1-4E25-B8AA-756BCD5B717C}" type="pres">
      <dgm:prSet presAssocID="{67EEF09C-C198-48C4-B047-045A50B67015}" presName="hierRoot3" presStyleCnt="0"/>
      <dgm:spPr/>
    </dgm:pt>
    <dgm:pt modelId="{936645AC-26B8-495B-9736-D39A9E952A60}" type="pres">
      <dgm:prSet presAssocID="{67EEF09C-C198-48C4-B047-045A50B67015}" presName="composite3" presStyleCnt="0"/>
      <dgm:spPr/>
    </dgm:pt>
    <dgm:pt modelId="{9E6C95C4-ECDA-4835-8807-7D2A6E77EFBC}" type="pres">
      <dgm:prSet presAssocID="{67EEF09C-C198-48C4-B047-045A50B67015}" presName="background3" presStyleLbl="node3" presStyleIdx="2" presStyleCnt="6"/>
      <dgm:spPr/>
    </dgm:pt>
    <dgm:pt modelId="{574C43CC-17D8-48B2-A258-81FA6E4DAA1D}" type="pres">
      <dgm:prSet presAssocID="{67EEF09C-C198-48C4-B047-045A50B67015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E7B21B5-1D9C-437C-B2CE-4220B025287C}" type="pres">
      <dgm:prSet presAssocID="{67EEF09C-C198-48C4-B047-045A50B67015}" presName="hierChild4" presStyleCnt="0"/>
      <dgm:spPr/>
    </dgm:pt>
    <dgm:pt modelId="{1A1F35EB-A8DF-4FF3-B954-F32CCE0CC925}" type="pres">
      <dgm:prSet presAssocID="{7B46A671-B7F7-431F-9DE9-6F19837321B1}" presName="Name23" presStyleLbl="parChTrans1D4" presStyleIdx="0" presStyleCnt="4"/>
      <dgm:spPr/>
      <dgm:t>
        <a:bodyPr/>
        <a:lstStyle/>
        <a:p>
          <a:endParaRPr lang="en-US"/>
        </a:p>
      </dgm:t>
    </dgm:pt>
    <dgm:pt modelId="{0A86FACB-C23B-462B-9688-3369B21E1B4B}" type="pres">
      <dgm:prSet presAssocID="{F23FFC14-CCEC-40F4-895E-8A73F1382D96}" presName="hierRoot4" presStyleCnt="0"/>
      <dgm:spPr/>
    </dgm:pt>
    <dgm:pt modelId="{43DB25F1-66DE-4FD3-A00F-B865A26FBFB3}" type="pres">
      <dgm:prSet presAssocID="{F23FFC14-CCEC-40F4-895E-8A73F1382D96}" presName="composite4" presStyleCnt="0"/>
      <dgm:spPr/>
    </dgm:pt>
    <dgm:pt modelId="{A58DBFF1-1B46-4775-8993-EEA5D0FA727E}" type="pres">
      <dgm:prSet presAssocID="{F23FFC14-CCEC-40F4-895E-8A73F1382D96}" presName="background4" presStyleLbl="node4" presStyleIdx="0" presStyleCnt="4"/>
      <dgm:spPr/>
    </dgm:pt>
    <dgm:pt modelId="{922F290D-5F67-4D76-9679-146EE66E60AD}" type="pres">
      <dgm:prSet presAssocID="{F23FFC14-CCEC-40F4-895E-8A73F1382D96}" presName="text4" presStyleLbl="fgAcc4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5872CA-D11C-4CEF-9BC9-B90BAE530222}" type="pres">
      <dgm:prSet presAssocID="{F23FFC14-CCEC-40F4-895E-8A73F1382D96}" presName="hierChild5" presStyleCnt="0"/>
      <dgm:spPr/>
    </dgm:pt>
    <dgm:pt modelId="{667613E5-05F1-435A-BE8B-2E9107A8D01F}" type="pres">
      <dgm:prSet presAssocID="{1620C494-B005-43E7-A69F-F117FF2DC79F}" presName="Name17" presStyleLbl="parChTrans1D3" presStyleIdx="3" presStyleCnt="6"/>
      <dgm:spPr/>
      <dgm:t>
        <a:bodyPr/>
        <a:lstStyle/>
        <a:p>
          <a:endParaRPr lang="en-US"/>
        </a:p>
      </dgm:t>
    </dgm:pt>
    <dgm:pt modelId="{20F94642-583B-4DAF-9A30-2268FC092126}" type="pres">
      <dgm:prSet presAssocID="{38E30FCA-FBC2-49B4-B28B-F76479FB1D94}" presName="hierRoot3" presStyleCnt="0"/>
      <dgm:spPr/>
    </dgm:pt>
    <dgm:pt modelId="{B92816D6-CB8B-4F91-A82E-FA7759C3373F}" type="pres">
      <dgm:prSet presAssocID="{38E30FCA-FBC2-49B4-B28B-F76479FB1D94}" presName="composite3" presStyleCnt="0"/>
      <dgm:spPr/>
    </dgm:pt>
    <dgm:pt modelId="{4A2B0D7D-643E-4B1A-B7FD-1E252172683D}" type="pres">
      <dgm:prSet presAssocID="{38E30FCA-FBC2-49B4-B28B-F76479FB1D94}" presName="background3" presStyleLbl="node3" presStyleIdx="3" presStyleCnt="6"/>
      <dgm:spPr/>
    </dgm:pt>
    <dgm:pt modelId="{08BBCC27-009A-45D3-A947-A009B14C73AE}" type="pres">
      <dgm:prSet presAssocID="{38E30FCA-FBC2-49B4-B28B-F76479FB1D94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D564DA-877F-4246-B7FD-50DAAD905561}" type="pres">
      <dgm:prSet presAssocID="{38E30FCA-FBC2-49B4-B28B-F76479FB1D94}" presName="hierChild4" presStyleCnt="0"/>
      <dgm:spPr/>
    </dgm:pt>
    <dgm:pt modelId="{98D64A44-F9A4-4953-9E01-FA96F65F16ED}" type="pres">
      <dgm:prSet presAssocID="{4BD6352D-2B62-4D72-8F5D-9ECA613BD9AA}" presName="Name23" presStyleLbl="parChTrans1D4" presStyleIdx="1" presStyleCnt="4"/>
      <dgm:spPr/>
      <dgm:t>
        <a:bodyPr/>
        <a:lstStyle/>
        <a:p>
          <a:endParaRPr lang="en-US"/>
        </a:p>
      </dgm:t>
    </dgm:pt>
    <dgm:pt modelId="{B2B0702B-1594-47DB-BC9C-F4E1B9FC846B}" type="pres">
      <dgm:prSet presAssocID="{881BEC7D-464A-4FE3-8FEB-CDDF86F51DFA}" presName="hierRoot4" presStyleCnt="0"/>
      <dgm:spPr/>
    </dgm:pt>
    <dgm:pt modelId="{ED96ED1B-56A6-4A31-9333-EAF2FD02F969}" type="pres">
      <dgm:prSet presAssocID="{881BEC7D-464A-4FE3-8FEB-CDDF86F51DFA}" presName="composite4" presStyleCnt="0"/>
      <dgm:spPr/>
    </dgm:pt>
    <dgm:pt modelId="{2524571B-3230-4AF3-A156-EB16B86CB890}" type="pres">
      <dgm:prSet presAssocID="{881BEC7D-464A-4FE3-8FEB-CDDF86F51DFA}" presName="background4" presStyleLbl="node4" presStyleIdx="1" presStyleCnt="4"/>
      <dgm:spPr/>
    </dgm:pt>
    <dgm:pt modelId="{63529886-8C65-4ECC-942F-E453770CAF03}" type="pres">
      <dgm:prSet presAssocID="{881BEC7D-464A-4FE3-8FEB-CDDF86F51DFA}" presName="text4" presStyleLbl="fgAcc4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EEE254-B2BF-4EAC-8902-558BC7C9E90F}" type="pres">
      <dgm:prSet presAssocID="{881BEC7D-464A-4FE3-8FEB-CDDF86F51DFA}" presName="hierChild5" presStyleCnt="0"/>
      <dgm:spPr/>
    </dgm:pt>
    <dgm:pt modelId="{A032A1C6-36AE-437A-86C2-474FDA1CEE46}" type="pres">
      <dgm:prSet presAssocID="{E9780024-000A-426B-A7BE-F13B97F5AA7B}" presName="Name23" presStyleLbl="parChTrans1D4" presStyleIdx="2" presStyleCnt="4"/>
      <dgm:spPr/>
      <dgm:t>
        <a:bodyPr/>
        <a:lstStyle/>
        <a:p>
          <a:endParaRPr lang="en-US"/>
        </a:p>
      </dgm:t>
    </dgm:pt>
    <dgm:pt modelId="{2BCD9B51-710C-4C91-BFC2-22E2796024CE}" type="pres">
      <dgm:prSet presAssocID="{7B7F7D83-D16D-4B24-A4E7-F66B78CAE8DD}" presName="hierRoot4" presStyleCnt="0"/>
      <dgm:spPr/>
    </dgm:pt>
    <dgm:pt modelId="{82F88372-F691-44EE-884C-313A8BA81F3D}" type="pres">
      <dgm:prSet presAssocID="{7B7F7D83-D16D-4B24-A4E7-F66B78CAE8DD}" presName="composite4" presStyleCnt="0"/>
      <dgm:spPr/>
    </dgm:pt>
    <dgm:pt modelId="{064AE560-D047-4A20-9896-1426313247CD}" type="pres">
      <dgm:prSet presAssocID="{7B7F7D83-D16D-4B24-A4E7-F66B78CAE8DD}" presName="background4" presStyleLbl="node4" presStyleIdx="2" presStyleCnt="4"/>
      <dgm:spPr/>
    </dgm:pt>
    <dgm:pt modelId="{0FA470ED-6035-4ECD-BEFC-E3D8331B1399}" type="pres">
      <dgm:prSet presAssocID="{7B7F7D83-D16D-4B24-A4E7-F66B78CAE8DD}" presName="text4" presStyleLbl="fgAcc4" presStyleIdx="2" presStyleCnt="4" custScaleX="99278" custScaleY="1178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10CB48-70FA-4393-82F2-233F262BD3F9}" type="pres">
      <dgm:prSet presAssocID="{7B7F7D83-D16D-4B24-A4E7-F66B78CAE8DD}" presName="hierChild5" presStyleCnt="0"/>
      <dgm:spPr/>
    </dgm:pt>
    <dgm:pt modelId="{7A44C10A-6156-48AB-A1F2-C0BD2E755EB6}" type="pres">
      <dgm:prSet presAssocID="{CC37179D-F0A9-4B4D-893F-4C45923FC703}" presName="Name17" presStyleLbl="parChTrans1D3" presStyleIdx="4" presStyleCnt="6"/>
      <dgm:spPr/>
      <dgm:t>
        <a:bodyPr/>
        <a:lstStyle/>
        <a:p>
          <a:endParaRPr lang="en-US"/>
        </a:p>
      </dgm:t>
    </dgm:pt>
    <dgm:pt modelId="{EB5DD107-8AD8-41B7-B339-B4A44DEF1DF7}" type="pres">
      <dgm:prSet presAssocID="{F0220C5C-392B-4455-9DF1-DF41668B72B7}" presName="hierRoot3" presStyleCnt="0"/>
      <dgm:spPr/>
    </dgm:pt>
    <dgm:pt modelId="{0404DF55-9F02-425C-A9A7-EF8A24CA1E1A}" type="pres">
      <dgm:prSet presAssocID="{F0220C5C-392B-4455-9DF1-DF41668B72B7}" presName="composite3" presStyleCnt="0"/>
      <dgm:spPr/>
    </dgm:pt>
    <dgm:pt modelId="{ED73BEE6-62A3-4281-A044-F1814F08B025}" type="pres">
      <dgm:prSet presAssocID="{F0220C5C-392B-4455-9DF1-DF41668B72B7}" presName="background3" presStyleLbl="node3" presStyleIdx="4" presStyleCnt="6"/>
      <dgm:spPr/>
    </dgm:pt>
    <dgm:pt modelId="{C2F43CAE-BF11-4FF4-9F3A-67740F6CAA90}" type="pres">
      <dgm:prSet presAssocID="{F0220C5C-392B-4455-9DF1-DF41668B72B7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C7013D-3E05-4095-BAF2-FC6B2F85BAAD}" type="pres">
      <dgm:prSet presAssocID="{F0220C5C-392B-4455-9DF1-DF41668B72B7}" presName="hierChild4" presStyleCnt="0"/>
      <dgm:spPr/>
    </dgm:pt>
    <dgm:pt modelId="{DA702269-2CB0-4A87-9729-673351CCD4F4}" type="pres">
      <dgm:prSet presAssocID="{A04A8F52-CCEA-447F-BA46-757E1187D168}" presName="Name23" presStyleLbl="parChTrans1D4" presStyleIdx="3" presStyleCnt="4"/>
      <dgm:spPr/>
      <dgm:t>
        <a:bodyPr/>
        <a:lstStyle/>
        <a:p>
          <a:endParaRPr lang="en-US"/>
        </a:p>
      </dgm:t>
    </dgm:pt>
    <dgm:pt modelId="{99849C32-E242-4CB7-9E07-A909BD6D22F4}" type="pres">
      <dgm:prSet presAssocID="{C410FAAE-6BD1-4675-A6C5-758FCEE76951}" presName="hierRoot4" presStyleCnt="0"/>
      <dgm:spPr/>
    </dgm:pt>
    <dgm:pt modelId="{B0858D46-78AE-4923-A5A7-44E473132A71}" type="pres">
      <dgm:prSet presAssocID="{C410FAAE-6BD1-4675-A6C5-758FCEE76951}" presName="composite4" presStyleCnt="0"/>
      <dgm:spPr/>
    </dgm:pt>
    <dgm:pt modelId="{72D61B2C-3428-43D7-91FA-AD28E9F580E1}" type="pres">
      <dgm:prSet presAssocID="{C410FAAE-6BD1-4675-A6C5-758FCEE76951}" presName="background4" presStyleLbl="node4" presStyleIdx="3" presStyleCnt="4"/>
      <dgm:spPr/>
    </dgm:pt>
    <dgm:pt modelId="{2224DBB1-1D52-4760-90EA-C74EA655E76A}" type="pres">
      <dgm:prSet presAssocID="{C410FAAE-6BD1-4675-A6C5-758FCEE76951}" presName="text4" presStyleLbl="fgAcc4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027BDC-41E9-4242-B615-DF8A4892C5FE}" type="pres">
      <dgm:prSet presAssocID="{C410FAAE-6BD1-4675-A6C5-758FCEE76951}" presName="hierChild5" presStyleCnt="0"/>
      <dgm:spPr/>
    </dgm:pt>
    <dgm:pt modelId="{6DAECB8B-1AE0-4A23-BACF-6AD810AE9E56}" type="pres">
      <dgm:prSet presAssocID="{EB61F52E-3A0F-4E14-A91B-735C919BD719}" presName="Name17" presStyleLbl="parChTrans1D3" presStyleIdx="5" presStyleCnt="6"/>
      <dgm:spPr/>
      <dgm:t>
        <a:bodyPr/>
        <a:lstStyle/>
        <a:p>
          <a:endParaRPr lang="en-US"/>
        </a:p>
      </dgm:t>
    </dgm:pt>
    <dgm:pt modelId="{B710F85F-7840-4A8F-9A4A-D05040303FDE}" type="pres">
      <dgm:prSet presAssocID="{E95956E8-E478-4086-8A18-5021D1059C47}" presName="hierRoot3" presStyleCnt="0"/>
      <dgm:spPr/>
    </dgm:pt>
    <dgm:pt modelId="{45E31837-02CC-4541-97EB-81D753B7A9CE}" type="pres">
      <dgm:prSet presAssocID="{E95956E8-E478-4086-8A18-5021D1059C47}" presName="composite3" presStyleCnt="0"/>
      <dgm:spPr/>
    </dgm:pt>
    <dgm:pt modelId="{A482868B-0ADF-41A7-81BA-A8887C5A2C07}" type="pres">
      <dgm:prSet presAssocID="{E95956E8-E478-4086-8A18-5021D1059C47}" presName="background3" presStyleLbl="node3" presStyleIdx="5" presStyleCnt="6"/>
      <dgm:spPr/>
    </dgm:pt>
    <dgm:pt modelId="{3EA4DA38-A7C2-4D59-BA19-8721F07B1838}" type="pres">
      <dgm:prSet presAssocID="{E95956E8-E478-4086-8A18-5021D1059C47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CDA5B7D-9EF2-4B2C-B29A-9F6E6087F7E1}" type="pres">
      <dgm:prSet presAssocID="{E95956E8-E478-4086-8A18-5021D1059C47}" presName="hierChild4" presStyleCnt="0"/>
      <dgm:spPr/>
    </dgm:pt>
  </dgm:ptLst>
  <dgm:cxnLst>
    <dgm:cxn modelId="{B2DF5CCC-0AAC-400B-9952-47ECBABC1713}" type="presOf" srcId="{BBF29765-C58F-4A40-9E84-BADCE6D47E97}" destId="{F201ABAC-D653-4FA8-A04B-6DB91116B9CC}" srcOrd="0" destOrd="0" presId="urn:microsoft.com/office/officeart/2005/8/layout/hierarchy1"/>
    <dgm:cxn modelId="{E672609F-C140-4298-A252-DCDAA6A97BED}" type="presOf" srcId="{EB61F52E-3A0F-4E14-A91B-735C919BD719}" destId="{6DAECB8B-1AE0-4A23-BACF-6AD810AE9E56}" srcOrd="0" destOrd="0" presId="urn:microsoft.com/office/officeart/2005/8/layout/hierarchy1"/>
    <dgm:cxn modelId="{AFB566CD-35B5-486B-AA1F-B4917F76CBBF}" srcId="{67EEF09C-C198-48C4-B047-045A50B67015}" destId="{F23FFC14-CCEC-40F4-895E-8A73F1382D96}" srcOrd="0" destOrd="0" parTransId="{7B46A671-B7F7-431F-9DE9-6F19837321B1}" sibTransId="{7F88D37D-B149-41DB-929D-674CA3D94B0D}"/>
    <dgm:cxn modelId="{E0213B32-F46E-4711-8373-ADC1BEF73160}" type="presOf" srcId="{85F5A484-D474-4028-8B15-79EAFB057E14}" destId="{32DD8BF2-88DB-4143-8D32-58797E494AF0}" srcOrd="0" destOrd="0" presId="urn:microsoft.com/office/officeart/2005/8/layout/hierarchy1"/>
    <dgm:cxn modelId="{69065F41-982E-490F-8750-34D07909EBDB}" srcId="{9F9E32E1-DD1A-4913-B8E1-F94A5D87D7F9}" destId="{3E6B8906-D3DA-43C2-82E4-4DE093827459}" srcOrd="0" destOrd="0" parTransId="{BC56A63D-ED72-4BA8-88BC-6A95E38E88A1}" sibTransId="{E1FEFDBC-EF64-4B7B-925F-E32DC6A9E39A}"/>
    <dgm:cxn modelId="{3D8CFB35-8490-4122-B8BA-A18906DB893C}" srcId="{3E6B8906-D3DA-43C2-82E4-4DE093827459}" destId="{67EEF09C-C198-48C4-B047-045A50B67015}" srcOrd="2" destOrd="0" parTransId="{76F6D297-1C34-41FC-88EF-8DF3B1B0A3B2}" sibTransId="{37AF1D00-705F-443B-8599-7DB3FFBDF988}"/>
    <dgm:cxn modelId="{BBAEB348-D97B-4875-ABC4-60D99A3F3E32}" type="presOf" srcId="{9F9E32E1-DD1A-4913-B8E1-F94A5D87D7F9}" destId="{DFFBA7C1-EF80-4049-956E-7991DEAFC5A4}" srcOrd="0" destOrd="0" presId="urn:microsoft.com/office/officeart/2005/8/layout/hierarchy1"/>
    <dgm:cxn modelId="{CA83CEB8-5162-419B-AAD3-86A797837D9F}" type="presOf" srcId="{F23FFC14-CCEC-40F4-895E-8A73F1382D96}" destId="{922F290D-5F67-4D76-9679-146EE66E60AD}" srcOrd="0" destOrd="0" presId="urn:microsoft.com/office/officeart/2005/8/layout/hierarchy1"/>
    <dgm:cxn modelId="{2484500D-2EBB-4D91-898A-713DF33343C2}" type="presOf" srcId="{4BD6352D-2B62-4D72-8F5D-9ECA613BD9AA}" destId="{98D64A44-F9A4-4953-9E01-FA96F65F16ED}" srcOrd="0" destOrd="0" presId="urn:microsoft.com/office/officeart/2005/8/layout/hierarchy1"/>
    <dgm:cxn modelId="{FB7D6B4F-8F3B-4B86-87DF-A573682CAF26}" srcId="{38E30FCA-FBC2-49B4-B28B-F76479FB1D94}" destId="{881BEC7D-464A-4FE3-8FEB-CDDF86F51DFA}" srcOrd="0" destOrd="0" parTransId="{4BD6352D-2B62-4D72-8F5D-9ECA613BD9AA}" sibTransId="{D1E9DDA4-2D50-46B6-BDE8-3F0214BCDE4C}"/>
    <dgm:cxn modelId="{316B3266-820C-457F-A791-28843E5A12D5}" srcId="{F0220C5C-392B-4455-9DF1-DF41668B72B7}" destId="{C410FAAE-6BD1-4675-A6C5-758FCEE76951}" srcOrd="0" destOrd="0" parTransId="{A04A8F52-CCEA-447F-BA46-757E1187D168}" sibTransId="{B5B2699F-19A8-4009-9006-670BA6846733}"/>
    <dgm:cxn modelId="{7F75D134-C934-44D8-B838-56FF9A16B2F3}" srcId="{3E6B8906-D3DA-43C2-82E4-4DE093827459}" destId="{85F5A484-D474-4028-8B15-79EAFB057E14}" srcOrd="1" destOrd="0" parTransId="{F81B8906-740E-40BD-8605-2F84D07D6D50}" sibTransId="{25EE4A98-7FA6-4F59-A987-9A7E5A02A42C}"/>
    <dgm:cxn modelId="{FE0630E3-8F69-4B01-AD89-652E60BD02D9}" type="presOf" srcId="{CC37179D-F0A9-4B4D-893F-4C45923FC703}" destId="{7A44C10A-6156-48AB-A1F2-C0BD2E755EB6}" srcOrd="0" destOrd="0" presId="urn:microsoft.com/office/officeart/2005/8/layout/hierarchy1"/>
    <dgm:cxn modelId="{4B3EC8FC-A5AD-4B00-810F-7B8CE68638D2}" type="presOf" srcId="{A04A8F52-CCEA-447F-BA46-757E1187D168}" destId="{DA702269-2CB0-4A87-9729-673351CCD4F4}" srcOrd="0" destOrd="0" presId="urn:microsoft.com/office/officeart/2005/8/layout/hierarchy1"/>
    <dgm:cxn modelId="{0414B6F2-5AA9-429E-A817-502D504A0DF9}" type="presOf" srcId="{F81B8906-740E-40BD-8605-2F84D07D6D50}" destId="{8EB05394-7169-4439-A284-1FDE93CD4EE0}" srcOrd="0" destOrd="0" presId="urn:microsoft.com/office/officeart/2005/8/layout/hierarchy1"/>
    <dgm:cxn modelId="{B78D7AAA-32DF-4A6C-8448-773032F1B003}" type="presOf" srcId="{7B7F7D83-D16D-4B24-A4E7-F66B78CAE8DD}" destId="{0FA470ED-6035-4ECD-BEFC-E3D8331B1399}" srcOrd="0" destOrd="0" presId="urn:microsoft.com/office/officeart/2005/8/layout/hierarchy1"/>
    <dgm:cxn modelId="{FE18F089-B91C-43D5-B4C4-5B7490585476}" type="presOf" srcId="{881BEC7D-464A-4FE3-8FEB-CDDF86F51DFA}" destId="{63529886-8C65-4ECC-942F-E453770CAF03}" srcOrd="0" destOrd="0" presId="urn:microsoft.com/office/officeart/2005/8/layout/hierarchy1"/>
    <dgm:cxn modelId="{753831FD-F3E6-4C11-BCE8-254985EC9B76}" type="presOf" srcId="{E95956E8-E478-4086-8A18-5021D1059C47}" destId="{3EA4DA38-A7C2-4D59-BA19-8721F07B1838}" srcOrd="0" destOrd="0" presId="urn:microsoft.com/office/officeart/2005/8/layout/hierarchy1"/>
    <dgm:cxn modelId="{1B2617A5-A2A6-472C-950B-1F6386353211}" type="presOf" srcId="{76F6D297-1C34-41FC-88EF-8DF3B1B0A3B2}" destId="{168AB288-7F3A-42A5-8A89-241F684BA7AA}" srcOrd="0" destOrd="0" presId="urn:microsoft.com/office/officeart/2005/8/layout/hierarchy1"/>
    <dgm:cxn modelId="{B068C9D6-A0E0-4D95-B9CB-1474E44E196A}" type="presOf" srcId="{67EEF09C-C198-48C4-B047-045A50B67015}" destId="{574C43CC-17D8-48B2-A258-81FA6E4DAA1D}" srcOrd="0" destOrd="0" presId="urn:microsoft.com/office/officeart/2005/8/layout/hierarchy1"/>
    <dgm:cxn modelId="{3DC8E2D5-A918-4599-8F49-16A2BA49823B}" srcId="{881BEC7D-464A-4FE3-8FEB-CDDF86F51DFA}" destId="{7B7F7D83-D16D-4B24-A4E7-F66B78CAE8DD}" srcOrd="0" destOrd="0" parTransId="{E9780024-000A-426B-A7BE-F13B97F5AA7B}" sibTransId="{E10416C2-AE16-481D-874F-DE290A1CBEC8}"/>
    <dgm:cxn modelId="{70E85117-0CBD-4989-8335-FE4CC171EEE2}" type="presOf" srcId="{C410FAAE-6BD1-4675-A6C5-758FCEE76951}" destId="{2224DBB1-1D52-4760-90EA-C74EA655E76A}" srcOrd="0" destOrd="0" presId="urn:microsoft.com/office/officeart/2005/8/layout/hierarchy1"/>
    <dgm:cxn modelId="{816B8FED-F198-4864-9A59-3E4F79EF4359}" srcId="{3E6B8906-D3DA-43C2-82E4-4DE093827459}" destId="{E95956E8-E478-4086-8A18-5021D1059C47}" srcOrd="5" destOrd="0" parTransId="{EB61F52E-3A0F-4E14-A91B-735C919BD719}" sibTransId="{0F2BB8DD-FCF6-4A40-A47E-A30ADFBD7F62}"/>
    <dgm:cxn modelId="{99CC2FDC-FE71-4421-BB3F-5C8C3208D39A}" srcId="{3E6B8906-D3DA-43C2-82E4-4DE093827459}" destId="{38E30FCA-FBC2-49B4-B28B-F76479FB1D94}" srcOrd="3" destOrd="0" parTransId="{1620C494-B005-43E7-A69F-F117FF2DC79F}" sibTransId="{078AA6F4-406D-40A1-A153-84BA912DB907}"/>
    <dgm:cxn modelId="{D1525D26-B5F2-4C0A-9EDA-BCDFE927AFDA}" type="presOf" srcId="{4390973E-1250-4D46-A65C-F450DD0FA120}" destId="{685D9004-F08A-446B-8206-BF053EB14141}" srcOrd="0" destOrd="0" presId="urn:microsoft.com/office/officeart/2005/8/layout/hierarchy1"/>
    <dgm:cxn modelId="{5B222B9F-434A-4A1C-A170-3E2C123D8E04}" srcId="{3E6B8906-D3DA-43C2-82E4-4DE093827459}" destId="{F0220C5C-392B-4455-9DF1-DF41668B72B7}" srcOrd="4" destOrd="0" parTransId="{CC37179D-F0A9-4B4D-893F-4C45923FC703}" sibTransId="{4979B959-CFD1-4364-A511-510F1851FF41}"/>
    <dgm:cxn modelId="{1C034F82-EE41-41B7-BF2A-A4FCF39E4A56}" srcId="{3E6B8906-D3DA-43C2-82E4-4DE093827459}" destId="{4390973E-1250-4D46-A65C-F450DD0FA120}" srcOrd="0" destOrd="0" parTransId="{BBF29765-C58F-4A40-9E84-BADCE6D47E97}" sibTransId="{48502206-0F8C-421E-9BE5-BC695618DCBE}"/>
    <dgm:cxn modelId="{8532FD5B-20D9-4F1F-9503-18A6935A0ABA}" type="presOf" srcId="{3E6B8906-D3DA-43C2-82E4-4DE093827459}" destId="{5BEAE550-0857-48BA-9B52-7BEE0A100F8F}" srcOrd="0" destOrd="0" presId="urn:microsoft.com/office/officeart/2005/8/layout/hierarchy1"/>
    <dgm:cxn modelId="{7B27C486-3E6A-4076-AE84-B968971BBA42}" type="presOf" srcId="{E9780024-000A-426B-A7BE-F13B97F5AA7B}" destId="{A032A1C6-36AE-437A-86C2-474FDA1CEE46}" srcOrd="0" destOrd="0" presId="urn:microsoft.com/office/officeart/2005/8/layout/hierarchy1"/>
    <dgm:cxn modelId="{4778B844-D258-465A-8F13-2A056AC063D7}" type="presOf" srcId="{1E7322E5-2D8B-47A8-8A11-DF00D3777DE2}" destId="{4EEB6984-86B1-4E3F-833F-E40B95A7C1F9}" srcOrd="0" destOrd="0" presId="urn:microsoft.com/office/officeart/2005/8/layout/hierarchy1"/>
    <dgm:cxn modelId="{39AB25AA-9922-40E1-AA12-C896FA226C09}" type="presOf" srcId="{38E30FCA-FBC2-49B4-B28B-F76479FB1D94}" destId="{08BBCC27-009A-45D3-A947-A009B14C73AE}" srcOrd="0" destOrd="0" presId="urn:microsoft.com/office/officeart/2005/8/layout/hierarchy1"/>
    <dgm:cxn modelId="{E1E279C6-2A84-4161-BD47-C1C9883BAFC5}" type="presOf" srcId="{1620C494-B005-43E7-A69F-F117FF2DC79F}" destId="{667613E5-05F1-435A-BE8B-2E9107A8D01F}" srcOrd="0" destOrd="0" presId="urn:microsoft.com/office/officeart/2005/8/layout/hierarchy1"/>
    <dgm:cxn modelId="{A309FF86-41A0-4B9A-AA57-F30E73DD54D0}" srcId="{1E7322E5-2D8B-47A8-8A11-DF00D3777DE2}" destId="{9F9E32E1-DD1A-4913-B8E1-F94A5D87D7F9}" srcOrd="0" destOrd="0" parTransId="{D1CCF591-B17C-4661-A808-F53362335493}" sibTransId="{BA6DC7BF-B14D-4F81-8797-CEAB2CF80492}"/>
    <dgm:cxn modelId="{B98A3E5F-CF7B-4EAF-A454-5D198181FD3F}" type="presOf" srcId="{7B46A671-B7F7-431F-9DE9-6F19837321B1}" destId="{1A1F35EB-A8DF-4FF3-B954-F32CCE0CC925}" srcOrd="0" destOrd="0" presId="urn:microsoft.com/office/officeart/2005/8/layout/hierarchy1"/>
    <dgm:cxn modelId="{EC5528E7-7BC3-435C-9E3A-9E05AB226F75}" type="presOf" srcId="{F0220C5C-392B-4455-9DF1-DF41668B72B7}" destId="{C2F43CAE-BF11-4FF4-9F3A-67740F6CAA90}" srcOrd="0" destOrd="0" presId="urn:microsoft.com/office/officeart/2005/8/layout/hierarchy1"/>
    <dgm:cxn modelId="{F6FAB8B0-CDD6-4AA0-8715-ECEB2CC37263}" type="presOf" srcId="{BC56A63D-ED72-4BA8-88BC-6A95E38E88A1}" destId="{3B22365C-E82F-4CB2-ADE1-C733B4FA6FA4}" srcOrd="0" destOrd="0" presId="urn:microsoft.com/office/officeart/2005/8/layout/hierarchy1"/>
    <dgm:cxn modelId="{E55629C2-449B-4297-B95D-E6FAB999CC6C}" type="presParOf" srcId="{4EEB6984-86B1-4E3F-833F-E40B95A7C1F9}" destId="{589C41C3-6743-4C36-A3C6-92BC42D34D12}" srcOrd="0" destOrd="0" presId="urn:microsoft.com/office/officeart/2005/8/layout/hierarchy1"/>
    <dgm:cxn modelId="{FD1FDF20-6AAC-4CA9-B7B3-3CCE1229243B}" type="presParOf" srcId="{589C41C3-6743-4C36-A3C6-92BC42D34D12}" destId="{258E8C89-707F-4ADA-8D20-8E6C89E7B093}" srcOrd="0" destOrd="0" presId="urn:microsoft.com/office/officeart/2005/8/layout/hierarchy1"/>
    <dgm:cxn modelId="{37D15E99-FFB0-4142-8A57-67B7306BAC09}" type="presParOf" srcId="{258E8C89-707F-4ADA-8D20-8E6C89E7B093}" destId="{5857B7D0-C2E9-482D-B649-1B20C8CAC42B}" srcOrd="0" destOrd="0" presId="urn:microsoft.com/office/officeart/2005/8/layout/hierarchy1"/>
    <dgm:cxn modelId="{5F926CDE-1CCE-4805-89A3-A28159CF3D6E}" type="presParOf" srcId="{258E8C89-707F-4ADA-8D20-8E6C89E7B093}" destId="{DFFBA7C1-EF80-4049-956E-7991DEAFC5A4}" srcOrd="1" destOrd="0" presId="urn:microsoft.com/office/officeart/2005/8/layout/hierarchy1"/>
    <dgm:cxn modelId="{261006A1-212C-4C6E-874A-D6784B6426CC}" type="presParOf" srcId="{589C41C3-6743-4C36-A3C6-92BC42D34D12}" destId="{C152DA2C-936D-4D42-BD64-BCB7643E07F8}" srcOrd="1" destOrd="0" presId="urn:microsoft.com/office/officeart/2005/8/layout/hierarchy1"/>
    <dgm:cxn modelId="{76B05642-5757-4E97-8717-971D9EE9F1CE}" type="presParOf" srcId="{C152DA2C-936D-4D42-BD64-BCB7643E07F8}" destId="{3B22365C-E82F-4CB2-ADE1-C733B4FA6FA4}" srcOrd="0" destOrd="0" presId="urn:microsoft.com/office/officeart/2005/8/layout/hierarchy1"/>
    <dgm:cxn modelId="{ADE81709-EC48-48C5-B34C-543478BA28DE}" type="presParOf" srcId="{C152DA2C-936D-4D42-BD64-BCB7643E07F8}" destId="{F118C870-3C8B-4C49-8BAD-67EF001F5C46}" srcOrd="1" destOrd="0" presId="urn:microsoft.com/office/officeart/2005/8/layout/hierarchy1"/>
    <dgm:cxn modelId="{3A54D204-BC11-417C-B018-CB4B24A6FCDA}" type="presParOf" srcId="{F118C870-3C8B-4C49-8BAD-67EF001F5C46}" destId="{118E9286-ABFD-4B26-BBBE-A446323D79C1}" srcOrd="0" destOrd="0" presId="urn:microsoft.com/office/officeart/2005/8/layout/hierarchy1"/>
    <dgm:cxn modelId="{FFB962AF-CF55-48C6-AF40-430C47C7DDFB}" type="presParOf" srcId="{118E9286-ABFD-4B26-BBBE-A446323D79C1}" destId="{B935E0AF-DA0C-4DC2-B909-D246A8500006}" srcOrd="0" destOrd="0" presId="urn:microsoft.com/office/officeart/2005/8/layout/hierarchy1"/>
    <dgm:cxn modelId="{C83E8FF7-1507-4B58-B877-57EF2351BA36}" type="presParOf" srcId="{118E9286-ABFD-4B26-BBBE-A446323D79C1}" destId="{5BEAE550-0857-48BA-9B52-7BEE0A100F8F}" srcOrd="1" destOrd="0" presId="urn:microsoft.com/office/officeart/2005/8/layout/hierarchy1"/>
    <dgm:cxn modelId="{5D483371-336A-48D8-A37B-5B580C2F5D79}" type="presParOf" srcId="{F118C870-3C8B-4C49-8BAD-67EF001F5C46}" destId="{25CE1E17-D32D-4C22-8F48-2E431D3EC244}" srcOrd="1" destOrd="0" presId="urn:microsoft.com/office/officeart/2005/8/layout/hierarchy1"/>
    <dgm:cxn modelId="{C9C7EF59-CB9C-4986-9796-B6E17D2DDEB5}" type="presParOf" srcId="{25CE1E17-D32D-4C22-8F48-2E431D3EC244}" destId="{F201ABAC-D653-4FA8-A04B-6DB91116B9CC}" srcOrd="0" destOrd="0" presId="urn:microsoft.com/office/officeart/2005/8/layout/hierarchy1"/>
    <dgm:cxn modelId="{5AAD5DD4-9E9A-4CB6-8D0B-BDAA5B7D2643}" type="presParOf" srcId="{25CE1E17-D32D-4C22-8F48-2E431D3EC244}" destId="{C5C895D0-32BB-4303-A700-9A2002324B38}" srcOrd="1" destOrd="0" presId="urn:microsoft.com/office/officeart/2005/8/layout/hierarchy1"/>
    <dgm:cxn modelId="{B42150AF-99DE-47E8-AD6E-150A111C05FB}" type="presParOf" srcId="{C5C895D0-32BB-4303-A700-9A2002324B38}" destId="{F0ED0DB7-FED5-45D4-8768-38F9E3EE2E79}" srcOrd="0" destOrd="0" presId="urn:microsoft.com/office/officeart/2005/8/layout/hierarchy1"/>
    <dgm:cxn modelId="{B0FC9000-5D19-4B7D-9DF2-C1BDF52C05E0}" type="presParOf" srcId="{F0ED0DB7-FED5-45D4-8768-38F9E3EE2E79}" destId="{C3FCB88B-31E3-47E9-A624-544C82BBC9E1}" srcOrd="0" destOrd="0" presId="urn:microsoft.com/office/officeart/2005/8/layout/hierarchy1"/>
    <dgm:cxn modelId="{0D5939B3-2068-4931-B038-E620EAF2A43D}" type="presParOf" srcId="{F0ED0DB7-FED5-45D4-8768-38F9E3EE2E79}" destId="{685D9004-F08A-446B-8206-BF053EB14141}" srcOrd="1" destOrd="0" presId="urn:microsoft.com/office/officeart/2005/8/layout/hierarchy1"/>
    <dgm:cxn modelId="{85487962-F303-437B-87C3-8AC16F5E9F72}" type="presParOf" srcId="{C5C895D0-32BB-4303-A700-9A2002324B38}" destId="{23171CFC-81CB-450D-BCFB-C9DE41CCBE4F}" srcOrd="1" destOrd="0" presId="urn:microsoft.com/office/officeart/2005/8/layout/hierarchy1"/>
    <dgm:cxn modelId="{FD61EB47-81D7-4003-A15B-F04776D4865E}" type="presParOf" srcId="{25CE1E17-D32D-4C22-8F48-2E431D3EC244}" destId="{8EB05394-7169-4439-A284-1FDE93CD4EE0}" srcOrd="2" destOrd="0" presId="urn:microsoft.com/office/officeart/2005/8/layout/hierarchy1"/>
    <dgm:cxn modelId="{5FAABE24-E71C-4102-8948-1621530780FF}" type="presParOf" srcId="{25CE1E17-D32D-4C22-8F48-2E431D3EC244}" destId="{BA7F5B6A-4B9C-461A-9C82-84D943958F36}" srcOrd="3" destOrd="0" presId="urn:microsoft.com/office/officeart/2005/8/layout/hierarchy1"/>
    <dgm:cxn modelId="{6348E24B-143A-4D51-811C-BA9E9D81147F}" type="presParOf" srcId="{BA7F5B6A-4B9C-461A-9C82-84D943958F36}" destId="{01B58737-889B-4C78-8EF6-BD6C81DB9C60}" srcOrd="0" destOrd="0" presId="urn:microsoft.com/office/officeart/2005/8/layout/hierarchy1"/>
    <dgm:cxn modelId="{AFC74C6F-F26D-41C2-A763-915920ECE94F}" type="presParOf" srcId="{01B58737-889B-4C78-8EF6-BD6C81DB9C60}" destId="{419DBD32-10F8-4F08-8BFD-3456797ECFF7}" srcOrd="0" destOrd="0" presId="urn:microsoft.com/office/officeart/2005/8/layout/hierarchy1"/>
    <dgm:cxn modelId="{AA94412B-136C-420B-BEB3-6AA2BD991E64}" type="presParOf" srcId="{01B58737-889B-4C78-8EF6-BD6C81DB9C60}" destId="{32DD8BF2-88DB-4143-8D32-58797E494AF0}" srcOrd="1" destOrd="0" presId="urn:microsoft.com/office/officeart/2005/8/layout/hierarchy1"/>
    <dgm:cxn modelId="{36802AAC-52CE-44C0-9225-7D1D9B95B4C8}" type="presParOf" srcId="{BA7F5B6A-4B9C-461A-9C82-84D943958F36}" destId="{27A9664A-2CC4-4082-A4AD-1CCB563E39D5}" srcOrd="1" destOrd="0" presId="urn:microsoft.com/office/officeart/2005/8/layout/hierarchy1"/>
    <dgm:cxn modelId="{C739F3FD-2C84-4912-A08D-2AC87082DC2F}" type="presParOf" srcId="{25CE1E17-D32D-4C22-8F48-2E431D3EC244}" destId="{168AB288-7F3A-42A5-8A89-241F684BA7AA}" srcOrd="4" destOrd="0" presId="urn:microsoft.com/office/officeart/2005/8/layout/hierarchy1"/>
    <dgm:cxn modelId="{FE1E9767-C5EE-4D4C-9F2F-9D4B130812B8}" type="presParOf" srcId="{25CE1E17-D32D-4C22-8F48-2E431D3EC244}" destId="{58A4EC8E-90F1-4E25-B8AA-756BCD5B717C}" srcOrd="5" destOrd="0" presId="urn:microsoft.com/office/officeart/2005/8/layout/hierarchy1"/>
    <dgm:cxn modelId="{AD8E7BCA-03CB-4C2E-A849-0D2A97400B9C}" type="presParOf" srcId="{58A4EC8E-90F1-4E25-B8AA-756BCD5B717C}" destId="{936645AC-26B8-495B-9736-D39A9E952A60}" srcOrd="0" destOrd="0" presId="urn:microsoft.com/office/officeart/2005/8/layout/hierarchy1"/>
    <dgm:cxn modelId="{15337B35-928D-4B66-A6F8-DBFC70F3B91F}" type="presParOf" srcId="{936645AC-26B8-495B-9736-D39A9E952A60}" destId="{9E6C95C4-ECDA-4835-8807-7D2A6E77EFBC}" srcOrd="0" destOrd="0" presId="urn:microsoft.com/office/officeart/2005/8/layout/hierarchy1"/>
    <dgm:cxn modelId="{B7869DF4-7658-433A-82A5-FE8AE57FC616}" type="presParOf" srcId="{936645AC-26B8-495B-9736-D39A9E952A60}" destId="{574C43CC-17D8-48B2-A258-81FA6E4DAA1D}" srcOrd="1" destOrd="0" presId="urn:microsoft.com/office/officeart/2005/8/layout/hierarchy1"/>
    <dgm:cxn modelId="{029D3F84-0864-4B3A-A739-4B7CE49CDD90}" type="presParOf" srcId="{58A4EC8E-90F1-4E25-B8AA-756BCD5B717C}" destId="{9E7B21B5-1D9C-437C-B2CE-4220B025287C}" srcOrd="1" destOrd="0" presId="urn:microsoft.com/office/officeart/2005/8/layout/hierarchy1"/>
    <dgm:cxn modelId="{F2F0B7F6-F277-4FE5-B533-BC8DD94EAA8A}" type="presParOf" srcId="{9E7B21B5-1D9C-437C-B2CE-4220B025287C}" destId="{1A1F35EB-A8DF-4FF3-B954-F32CCE0CC925}" srcOrd="0" destOrd="0" presId="urn:microsoft.com/office/officeart/2005/8/layout/hierarchy1"/>
    <dgm:cxn modelId="{62360408-707D-4848-93E2-A18E6633A56B}" type="presParOf" srcId="{9E7B21B5-1D9C-437C-B2CE-4220B025287C}" destId="{0A86FACB-C23B-462B-9688-3369B21E1B4B}" srcOrd="1" destOrd="0" presId="urn:microsoft.com/office/officeart/2005/8/layout/hierarchy1"/>
    <dgm:cxn modelId="{330D2A9B-CF58-4E9B-B4CB-560789432872}" type="presParOf" srcId="{0A86FACB-C23B-462B-9688-3369B21E1B4B}" destId="{43DB25F1-66DE-4FD3-A00F-B865A26FBFB3}" srcOrd="0" destOrd="0" presId="urn:microsoft.com/office/officeart/2005/8/layout/hierarchy1"/>
    <dgm:cxn modelId="{874C6A66-229F-4C55-92BA-1B503FFD55A6}" type="presParOf" srcId="{43DB25F1-66DE-4FD3-A00F-B865A26FBFB3}" destId="{A58DBFF1-1B46-4775-8993-EEA5D0FA727E}" srcOrd="0" destOrd="0" presId="urn:microsoft.com/office/officeart/2005/8/layout/hierarchy1"/>
    <dgm:cxn modelId="{83D47701-F43C-41E1-ACAA-2FF786CBD4D5}" type="presParOf" srcId="{43DB25F1-66DE-4FD3-A00F-B865A26FBFB3}" destId="{922F290D-5F67-4D76-9679-146EE66E60AD}" srcOrd="1" destOrd="0" presId="urn:microsoft.com/office/officeart/2005/8/layout/hierarchy1"/>
    <dgm:cxn modelId="{E57E1814-D442-4338-990B-5C5D424BB961}" type="presParOf" srcId="{0A86FACB-C23B-462B-9688-3369B21E1B4B}" destId="{E25872CA-D11C-4CEF-9BC9-B90BAE530222}" srcOrd="1" destOrd="0" presId="urn:microsoft.com/office/officeart/2005/8/layout/hierarchy1"/>
    <dgm:cxn modelId="{9C793033-9433-479B-B406-FA7631FCD977}" type="presParOf" srcId="{25CE1E17-D32D-4C22-8F48-2E431D3EC244}" destId="{667613E5-05F1-435A-BE8B-2E9107A8D01F}" srcOrd="6" destOrd="0" presId="urn:microsoft.com/office/officeart/2005/8/layout/hierarchy1"/>
    <dgm:cxn modelId="{7BE02013-9F68-4426-9F4E-5C88FA895B06}" type="presParOf" srcId="{25CE1E17-D32D-4C22-8F48-2E431D3EC244}" destId="{20F94642-583B-4DAF-9A30-2268FC092126}" srcOrd="7" destOrd="0" presId="urn:microsoft.com/office/officeart/2005/8/layout/hierarchy1"/>
    <dgm:cxn modelId="{25A4CDEC-0FC7-489C-80AE-E015EB6A69E2}" type="presParOf" srcId="{20F94642-583B-4DAF-9A30-2268FC092126}" destId="{B92816D6-CB8B-4F91-A82E-FA7759C3373F}" srcOrd="0" destOrd="0" presId="urn:microsoft.com/office/officeart/2005/8/layout/hierarchy1"/>
    <dgm:cxn modelId="{B07EA2D4-34F0-41A8-B7B2-8170093687DD}" type="presParOf" srcId="{B92816D6-CB8B-4F91-A82E-FA7759C3373F}" destId="{4A2B0D7D-643E-4B1A-B7FD-1E252172683D}" srcOrd="0" destOrd="0" presId="urn:microsoft.com/office/officeart/2005/8/layout/hierarchy1"/>
    <dgm:cxn modelId="{E311B514-5C60-4D7C-AAD5-D08A2C01CE76}" type="presParOf" srcId="{B92816D6-CB8B-4F91-A82E-FA7759C3373F}" destId="{08BBCC27-009A-45D3-A947-A009B14C73AE}" srcOrd="1" destOrd="0" presId="urn:microsoft.com/office/officeart/2005/8/layout/hierarchy1"/>
    <dgm:cxn modelId="{FC1D0138-D730-4F0F-AD5D-2547FA576415}" type="presParOf" srcId="{20F94642-583B-4DAF-9A30-2268FC092126}" destId="{69D564DA-877F-4246-B7FD-50DAAD905561}" srcOrd="1" destOrd="0" presId="urn:microsoft.com/office/officeart/2005/8/layout/hierarchy1"/>
    <dgm:cxn modelId="{5FDF0B92-34DD-4667-A57B-F21036730F1A}" type="presParOf" srcId="{69D564DA-877F-4246-B7FD-50DAAD905561}" destId="{98D64A44-F9A4-4953-9E01-FA96F65F16ED}" srcOrd="0" destOrd="0" presId="urn:microsoft.com/office/officeart/2005/8/layout/hierarchy1"/>
    <dgm:cxn modelId="{AD5EC7C7-50E9-4B13-9B01-FE76E7212F3F}" type="presParOf" srcId="{69D564DA-877F-4246-B7FD-50DAAD905561}" destId="{B2B0702B-1594-47DB-BC9C-F4E1B9FC846B}" srcOrd="1" destOrd="0" presId="urn:microsoft.com/office/officeart/2005/8/layout/hierarchy1"/>
    <dgm:cxn modelId="{4E241A82-EE85-43C6-9638-C0AFCBC8CCD9}" type="presParOf" srcId="{B2B0702B-1594-47DB-BC9C-F4E1B9FC846B}" destId="{ED96ED1B-56A6-4A31-9333-EAF2FD02F969}" srcOrd="0" destOrd="0" presId="urn:microsoft.com/office/officeart/2005/8/layout/hierarchy1"/>
    <dgm:cxn modelId="{C65EEE4B-A1DC-4482-96FA-FAE83D371D32}" type="presParOf" srcId="{ED96ED1B-56A6-4A31-9333-EAF2FD02F969}" destId="{2524571B-3230-4AF3-A156-EB16B86CB890}" srcOrd="0" destOrd="0" presId="urn:microsoft.com/office/officeart/2005/8/layout/hierarchy1"/>
    <dgm:cxn modelId="{BED7BF49-EAF3-442B-83ED-748926E9010D}" type="presParOf" srcId="{ED96ED1B-56A6-4A31-9333-EAF2FD02F969}" destId="{63529886-8C65-4ECC-942F-E453770CAF03}" srcOrd="1" destOrd="0" presId="urn:microsoft.com/office/officeart/2005/8/layout/hierarchy1"/>
    <dgm:cxn modelId="{0CB19C63-3FE0-48BD-9DD9-6DD126768373}" type="presParOf" srcId="{B2B0702B-1594-47DB-BC9C-F4E1B9FC846B}" destId="{F3EEE254-B2BF-4EAC-8902-558BC7C9E90F}" srcOrd="1" destOrd="0" presId="urn:microsoft.com/office/officeart/2005/8/layout/hierarchy1"/>
    <dgm:cxn modelId="{AEDB0BD6-20CE-4690-84BF-80FD59846C5B}" type="presParOf" srcId="{F3EEE254-B2BF-4EAC-8902-558BC7C9E90F}" destId="{A032A1C6-36AE-437A-86C2-474FDA1CEE46}" srcOrd="0" destOrd="0" presId="urn:microsoft.com/office/officeart/2005/8/layout/hierarchy1"/>
    <dgm:cxn modelId="{3CFE093A-003B-4FC3-A655-5B95AB774326}" type="presParOf" srcId="{F3EEE254-B2BF-4EAC-8902-558BC7C9E90F}" destId="{2BCD9B51-710C-4C91-BFC2-22E2796024CE}" srcOrd="1" destOrd="0" presId="urn:microsoft.com/office/officeart/2005/8/layout/hierarchy1"/>
    <dgm:cxn modelId="{DB162F5C-3A26-4A7C-BF89-FDE9C69C163F}" type="presParOf" srcId="{2BCD9B51-710C-4C91-BFC2-22E2796024CE}" destId="{82F88372-F691-44EE-884C-313A8BA81F3D}" srcOrd="0" destOrd="0" presId="urn:microsoft.com/office/officeart/2005/8/layout/hierarchy1"/>
    <dgm:cxn modelId="{B75CD350-BBF1-4150-9696-640F321B5E3D}" type="presParOf" srcId="{82F88372-F691-44EE-884C-313A8BA81F3D}" destId="{064AE560-D047-4A20-9896-1426313247CD}" srcOrd="0" destOrd="0" presId="urn:microsoft.com/office/officeart/2005/8/layout/hierarchy1"/>
    <dgm:cxn modelId="{C5248224-8F7E-441F-B911-1D231870D9D8}" type="presParOf" srcId="{82F88372-F691-44EE-884C-313A8BA81F3D}" destId="{0FA470ED-6035-4ECD-BEFC-E3D8331B1399}" srcOrd="1" destOrd="0" presId="urn:microsoft.com/office/officeart/2005/8/layout/hierarchy1"/>
    <dgm:cxn modelId="{C675C8E8-98B4-423F-95BB-DB8FA72A9DAD}" type="presParOf" srcId="{2BCD9B51-710C-4C91-BFC2-22E2796024CE}" destId="{9410CB48-70FA-4393-82F2-233F262BD3F9}" srcOrd="1" destOrd="0" presId="urn:microsoft.com/office/officeart/2005/8/layout/hierarchy1"/>
    <dgm:cxn modelId="{F0F7657F-75C2-480E-A2CC-70ABAA6145DD}" type="presParOf" srcId="{25CE1E17-D32D-4C22-8F48-2E431D3EC244}" destId="{7A44C10A-6156-48AB-A1F2-C0BD2E755EB6}" srcOrd="8" destOrd="0" presId="urn:microsoft.com/office/officeart/2005/8/layout/hierarchy1"/>
    <dgm:cxn modelId="{826C59C0-4A4A-4AEA-9871-F84E2A2AF05D}" type="presParOf" srcId="{25CE1E17-D32D-4C22-8F48-2E431D3EC244}" destId="{EB5DD107-8AD8-41B7-B339-B4A44DEF1DF7}" srcOrd="9" destOrd="0" presId="urn:microsoft.com/office/officeart/2005/8/layout/hierarchy1"/>
    <dgm:cxn modelId="{6C46732D-7C1A-48CF-826A-4888071CFD90}" type="presParOf" srcId="{EB5DD107-8AD8-41B7-B339-B4A44DEF1DF7}" destId="{0404DF55-9F02-425C-A9A7-EF8A24CA1E1A}" srcOrd="0" destOrd="0" presId="urn:microsoft.com/office/officeart/2005/8/layout/hierarchy1"/>
    <dgm:cxn modelId="{4E96859D-FECC-45CD-91EE-648ED4EB6324}" type="presParOf" srcId="{0404DF55-9F02-425C-A9A7-EF8A24CA1E1A}" destId="{ED73BEE6-62A3-4281-A044-F1814F08B025}" srcOrd="0" destOrd="0" presId="urn:microsoft.com/office/officeart/2005/8/layout/hierarchy1"/>
    <dgm:cxn modelId="{750C1A2B-B680-4258-AF1C-4518DA811316}" type="presParOf" srcId="{0404DF55-9F02-425C-A9A7-EF8A24CA1E1A}" destId="{C2F43CAE-BF11-4FF4-9F3A-67740F6CAA90}" srcOrd="1" destOrd="0" presId="urn:microsoft.com/office/officeart/2005/8/layout/hierarchy1"/>
    <dgm:cxn modelId="{F381E638-8C6C-4AD7-8DA0-4B8B027DB9F2}" type="presParOf" srcId="{EB5DD107-8AD8-41B7-B339-B4A44DEF1DF7}" destId="{4BC7013D-3E05-4095-BAF2-FC6B2F85BAAD}" srcOrd="1" destOrd="0" presId="urn:microsoft.com/office/officeart/2005/8/layout/hierarchy1"/>
    <dgm:cxn modelId="{3ADA65C2-50C6-4ECA-947C-B7ADF50AD8E9}" type="presParOf" srcId="{4BC7013D-3E05-4095-BAF2-FC6B2F85BAAD}" destId="{DA702269-2CB0-4A87-9729-673351CCD4F4}" srcOrd="0" destOrd="0" presId="urn:microsoft.com/office/officeart/2005/8/layout/hierarchy1"/>
    <dgm:cxn modelId="{C4C6A87A-451C-4814-91E3-230E5BF959AC}" type="presParOf" srcId="{4BC7013D-3E05-4095-BAF2-FC6B2F85BAAD}" destId="{99849C32-E242-4CB7-9E07-A909BD6D22F4}" srcOrd="1" destOrd="0" presId="urn:microsoft.com/office/officeart/2005/8/layout/hierarchy1"/>
    <dgm:cxn modelId="{43C16FB0-5A9C-4F54-BAB3-F4548718A8F8}" type="presParOf" srcId="{99849C32-E242-4CB7-9E07-A909BD6D22F4}" destId="{B0858D46-78AE-4923-A5A7-44E473132A71}" srcOrd="0" destOrd="0" presId="urn:microsoft.com/office/officeart/2005/8/layout/hierarchy1"/>
    <dgm:cxn modelId="{4A50D46F-026B-4232-8FB8-DFC2F3C0888D}" type="presParOf" srcId="{B0858D46-78AE-4923-A5A7-44E473132A71}" destId="{72D61B2C-3428-43D7-91FA-AD28E9F580E1}" srcOrd="0" destOrd="0" presId="urn:microsoft.com/office/officeart/2005/8/layout/hierarchy1"/>
    <dgm:cxn modelId="{E26FF735-9E0C-4C8C-ADD7-1A766A6D745A}" type="presParOf" srcId="{B0858D46-78AE-4923-A5A7-44E473132A71}" destId="{2224DBB1-1D52-4760-90EA-C74EA655E76A}" srcOrd="1" destOrd="0" presId="urn:microsoft.com/office/officeart/2005/8/layout/hierarchy1"/>
    <dgm:cxn modelId="{1F439ED6-385A-4CC7-AA12-53B9A9884FF9}" type="presParOf" srcId="{99849C32-E242-4CB7-9E07-A909BD6D22F4}" destId="{08027BDC-41E9-4242-B615-DF8A4892C5FE}" srcOrd="1" destOrd="0" presId="urn:microsoft.com/office/officeart/2005/8/layout/hierarchy1"/>
    <dgm:cxn modelId="{38D4FC3A-4F17-4441-A0B1-6CEE30ADF424}" type="presParOf" srcId="{25CE1E17-D32D-4C22-8F48-2E431D3EC244}" destId="{6DAECB8B-1AE0-4A23-BACF-6AD810AE9E56}" srcOrd="10" destOrd="0" presId="urn:microsoft.com/office/officeart/2005/8/layout/hierarchy1"/>
    <dgm:cxn modelId="{3091377F-2231-41ED-B488-3171D9AF9EE4}" type="presParOf" srcId="{25CE1E17-D32D-4C22-8F48-2E431D3EC244}" destId="{B710F85F-7840-4A8F-9A4A-D05040303FDE}" srcOrd="11" destOrd="0" presId="urn:microsoft.com/office/officeart/2005/8/layout/hierarchy1"/>
    <dgm:cxn modelId="{7F688459-B778-4466-90D8-BFB0DBFF2472}" type="presParOf" srcId="{B710F85F-7840-4A8F-9A4A-D05040303FDE}" destId="{45E31837-02CC-4541-97EB-81D753B7A9CE}" srcOrd="0" destOrd="0" presId="urn:microsoft.com/office/officeart/2005/8/layout/hierarchy1"/>
    <dgm:cxn modelId="{D038750E-475A-482A-8970-920EA38F51E5}" type="presParOf" srcId="{45E31837-02CC-4541-97EB-81D753B7A9CE}" destId="{A482868B-0ADF-41A7-81BA-A8887C5A2C07}" srcOrd="0" destOrd="0" presId="urn:microsoft.com/office/officeart/2005/8/layout/hierarchy1"/>
    <dgm:cxn modelId="{0D5A552B-5751-45E3-AFD1-70333CAFC372}" type="presParOf" srcId="{45E31837-02CC-4541-97EB-81D753B7A9CE}" destId="{3EA4DA38-A7C2-4D59-BA19-8721F07B1838}" srcOrd="1" destOrd="0" presId="urn:microsoft.com/office/officeart/2005/8/layout/hierarchy1"/>
    <dgm:cxn modelId="{60AAC382-2130-4136-BFC8-F23EADE6567D}" type="presParOf" srcId="{B710F85F-7840-4A8F-9A4A-D05040303FDE}" destId="{FCDA5B7D-9EF2-4B2C-B29A-9F6E6087F7E1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AECB8B-1AE0-4A23-BACF-6AD810AE9E56}">
      <dsp:nvSpPr>
        <dsp:cNvPr id="0" name=""/>
        <dsp:cNvSpPr/>
      </dsp:nvSpPr>
      <dsp:spPr>
        <a:xfrm>
          <a:off x="4412582" y="2114693"/>
          <a:ext cx="3791123" cy="360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906"/>
              </a:lnTo>
              <a:lnTo>
                <a:pt x="3791123" y="245906"/>
              </a:lnTo>
              <a:lnTo>
                <a:pt x="3791123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702269-2CB0-4A87-9729-673351CCD4F4}">
      <dsp:nvSpPr>
        <dsp:cNvPr id="0" name=""/>
        <dsp:cNvSpPr/>
      </dsp:nvSpPr>
      <dsp:spPr>
        <a:xfrm>
          <a:off x="6641536" y="3263403"/>
          <a:ext cx="91440" cy="360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4C10A-6156-48AB-A1F2-C0BD2E755EB6}">
      <dsp:nvSpPr>
        <dsp:cNvPr id="0" name=""/>
        <dsp:cNvSpPr/>
      </dsp:nvSpPr>
      <dsp:spPr>
        <a:xfrm>
          <a:off x="4412582" y="2114693"/>
          <a:ext cx="2274673" cy="360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906"/>
              </a:lnTo>
              <a:lnTo>
                <a:pt x="2274673" y="245906"/>
              </a:lnTo>
              <a:lnTo>
                <a:pt x="2274673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2A1C6-36AE-437A-86C2-474FDA1CEE46}">
      <dsp:nvSpPr>
        <dsp:cNvPr id="0" name=""/>
        <dsp:cNvSpPr/>
      </dsp:nvSpPr>
      <dsp:spPr>
        <a:xfrm>
          <a:off x="5125087" y="4412114"/>
          <a:ext cx="91440" cy="360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D64A44-F9A4-4953-9E01-FA96F65F16ED}">
      <dsp:nvSpPr>
        <dsp:cNvPr id="0" name=""/>
        <dsp:cNvSpPr/>
      </dsp:nvSpPr>
      <dsp:spPr>
        <a:xfrm>
          <a:off x="5125087" y="3263403"/>
          <a:ext cx="91440" cy="360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7613E5-05F1-435A-BE8B-2E9107A8D01F}">
      <dsp:nvSpPr>
        <dsp:cNvPr id="0" name=""/>
        <dsp:cNvSpPr/>
      </dsp:nvSpPr>
      <dsp:spPr>
        <a:xfrm>
          <a:off x="4412582" y="2114693"/>
          <a:ext cx="758224" cy="360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906"/>
              </a:lnTo>
              <a:lnTo>
                <a:pt x="758224" y="245906"/>
              </a:lnTo>
              <a:lnTo>
                <a:pt x="758224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1F35EB-A8DF-4FF3-B954-F32CCE0CC925}">
      <dsp:nvSpPr>
        <dsp:cNvPr id="0" name=""/>
        <dsp:cNvSpPr/>
      </dsp:nvSpPr>
      <dsp:spPr>
        <a:xfrm>
          <a:off x="3608638" y="3263403"/>
          <a:ext cx="91440" cy="360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8AB288-7F3A-42A5-8A89-241F684BA7AA}">
      <dsp:nvSpPr>
        <dsp:cNvPr id="0" name=""/>
        <dsp:cNvSpPr/>
      </dsp:nvSpPr>
      <dsp:spPr>
        <a:xfrm>
          <a:off x="3654358" y="2114693"/>
          <a:ext cx="758224" cy="360846"/>
        </a:xfrm>
        <a:custGeom>
          <a:avLst/>
          <a:gdLst/>
          <a:ahLst/>
          <a:cxnLst/>
          <a:rect l="0" t="0" r="0" b="0"/>
          <a:pathLst>
            <a:path>
              <a:moveTo>
                <a:pt x="758224" y="0"/>
              </a:moveTo>
              <a:lnTo>
                <a:pt x="758224" y="245906"/>
              </a:lnTo>
              <a:lnTo>
                <a:pt x="0" y="245906"/>
              </a:lnTo>
              <a:lnTo>
                <a:pt x="0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B05394-7169-4439-A284-1FDE93CD4EE0}">
      <dsp:nvSpPr>
        <dsp:cNvPr id="0" name=""/>
        <dsp:cNvSpPr/>
      </dsp:nvSpPr>
      <dsp:spPr>
        <a:xfrm>
          <a:off x="2137909" y="2114693"/>
          <a:ext cx="2274673" cy="360846"/>
        </a:xfrm>
        <a:custGeom>
          <a:avLst/>
          <a:gdLst/>
          <a:ahLst/>
          <a:cxnLst/>
          <a:rect l="0" t="0" r="0" b="0"/>
          <a:pathLst>
            <a:path>
              <a:moveTo>
                <a:pt x="2274673" y="0"/>
              </a:moveTo>
              <a:lnTo>
                <a:pt x="2274673" y="245906"/>
              </a:lnTo>
              <a:lnTo>
                <a:pt x="0" y="245906"/>
              </a:lnTo>
              <a:lnTo>
                <a:pt x="0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01ABAC-D653-4FA8-A04B-6DB91116B9CC}">
      <dsp:nvSpPr>
        <dsp:cNvPr id="0" name=""/>
        <dsp:cNvSpPr/>
      </dsp:nvSpPr>
      <dsp:spPr>
        <a:xfrm>
          <a:off x="621459" y="2114693"/>
          <a:ext cx="3791123" cy="360846"/>
        </a:xfrm>
        <a:custGeom>
          <a:avLst/>
          <a:gdLst/>
          <a:ahLst/>
          <a:cxnLst/>
          <a:rect l="0" t="0" r="0" b="0"/>
          <a:pathLst>
            <a:path>
              <a:moveTo>
                <a:pt x="3791123" y="0"/>
              </a:moveTo>
              <a:lnTo>
                <a:pt x="3791123" y="245906"/>
              </a:lnTo>
              <a:lnTo>
                <a:pt x="0" y="245906"/>
              </a:lnTo>
              <a:lnTo>
                <a:pt x="0" y="3608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22365C-E82F-4CB2-ADE1-C733B4FA6FA4}">
      <dsp:nvSpPr>
        <dsp:cNvPr id="0" name=""/>
        <dsp:cNvSpPr/>
      </dsp:nvSpPr>
      <dsp:spPr>
        <a:xfrm>
          <a:off x="4366862" y="965982"/>
          <a:ext cx="91440" cy="3608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084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57B7D0-C2E9-482D-B649-1B20C8CAC42B}">
      <dsp:nvSpPr>
        <dsp:cNvPr id="0" name=""/>
        <dsp:cNvSpPr/>
      </dsp:nvSpPr>
      <dsp:spPr>
        <a:xfrm>
          <a:off x="3792217" y="178118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FBA7C1-EF80-4049-956E-7991DEAFC5A4}">
      <dsp:nvSpPr>
        <dsp:cNvPr id="0" name=""/>
        <dsp:cNvSpPr/>
      </dsp:nvSpPr>
      <dsp:spPr>
        <a:xfrm>
          <a:off x="3930076" y="309084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 baseline="0"/>
            <a:t>Certificated Hiring Process</a:t>
          </a:r>
        </a:p>
      </dsp:txBody>
      <dsp:txXfrm>
        <a:off x="3953152" y="332160"/>
        <a:ext cx="1194579" cy="741712"/>
      </dsp:txXfrm>
    </dsp:sp>
    <dsp:sp modelId="{B935E0AF-DA0C-4DC2-B909-D246A8500006}">
      <dsp:nvSpPr>
        <dsp:cNvPr id="0" name=""/>
        <dsp:cNvSpPr/>
      </dsp:nvSpPr>
      <dsp:spPr>
        <a:xfrm>
          <a:off x="3792217" y="1326828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EAE550-0857-48BA-9B52-7BEE0A100F8F}">
      <dsp:nvSpPr>
        <dsp:cNvPr id="0" name=""/>
        <dsp:cNvSpPr/>
      </dsp:nvSpPr>
      <dsp:spPr>
        <a:xfrm>
          <a:off x="3930076" y="145779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Principal receives approval to proceed from Asst. Supt. or Dir. of HR</a:t>
          </a:r>
        </a:p>
      </dsp:txBody>
      <dsp:txXfrm>
        <a:off x="3953152" y="1480871"/>
        <a:ext cx="1194579" cy="741712"/>
      </dsp:txXfrm>
    </dsp:sp>
    <dsp:sp modelId="{C3FCB88B-31E3-47E9-A624-544C82BBC9E1}">
      <dsp:nvSpPr>
        <dsp:cNvPr id="0" name=""/>
        <dsp:cNvSpPr/>
      </dsp:nvSpPr>
      <dsp:spPr>
        <a:xfrm>
          <a:off x="1094" y="247553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5D9004-F08A-446B-8206-BF053EB14141}">
      <dsp:nvSpPr>
        <dsp:cNvPr id="0" name=""/>
        <dsp:cNvSpPr/>
      </dsp:nvSpPr>
      <dsp:spPr>
        <a:xfrm>
          <a:off x="138953" y="260650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Requisition submitted by site  and approved in HR and Finance</a:t>
          </a:r>
        </a:p>
      </dsp:txBody>
      <dsp:txXfrm>
        <a:off x="162029" y="2629581"/>
        <a:ext cx="1194579" cy="741712"/>
      </dsp:txXfrm>
    </dsp:sp>
    <dsp:sp modelId="{419DBD32-10F8-4F08-8BFD-3456797ECFF7}">
      <dsp:nvSpPr>
        <dsp:cNvPr id="0" name=""/>
        <dsp:cNvSpPr/>
      </dsp:nvSpPr>
      <dsp:spPr>
        <a:xfrm>
          <a:off x="1517543" y="247553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DD8BF2-88DB-4143-8D32-58797E494AF0}">
      <dsp:nvSpPr>
        <dsp:cNvPr id="0" name=""/>
        <dsp:cNvSpPr/>
      </dsp:nvSpPr>
      <dsp:spPr>
        <a:xfrm>
          <a:off x="1655402" y="260650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Position Posted and Closed</a:t>
          </a:r>
        </a:p>
      </dsp:txBody>
      <dsp:txXfrm>
        <a:off x="1678478" y="2629581"/>
        <a:ext cx="1194579" cy="741712"/>
      </dsp:txXfrm>
    </dsp:sp>
    <dsp:sp modelId="{9E6C95C4-ECDA-4835-8807-7D2A6E77EFBC}">
      <dsp:nvSpPr>
        <dsp:cNvPr id="0" name=""/>
        <dsp:cNvSpPr/>
      </dsp:nvSpPr>
      <dsp:spPr>
        <a:xfrm>
          <a:off x="3033992" y="247553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4C43CC-17D8-48B2-A258-81FA6E4DAA1D}">
      <dsp:nvSpPr>
        <dsp:cNvPr id="0" name=""/>
        <dsp:cNvSpPr/>
      </dsp:nvSpPr>
      <dsp:spPr>
        <a:xfrm>
          <a:off x="3171851" y="260650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Applicants Screened on Edjoin  and Interviewed by site</a:t>
          </a:r>
        </a:p>
      </dsp:txBody>
      <dsp:txXfrm>
        <a:off x="3194927" y="2629581"/>
        <a:ext cx="1194579" cy="741712"/>
      </dsp:txXfrm>
    </dsp:sp>
    <dsp:sp modelId="{A58DBFF1-1B46-4775-8993-EEA5D0FA727E}">
      <dsp:nvSpPr>
        <dsp:cNvPr id="0" name=""/>
        <dsp:cNvSpPr/>
      </dsp:nvSpPr>
      <dsp:spPr>
        <a:xfrm>
          <a:off x="3033992" y="362424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2F290D-5F67-4D76-9679-146EE66E60AD}">
      <dsp:nvSpPr>
        <dsp:cNvPr id="0" name=""/>
        <dsp:cNvSpPr/>
      </dsp:nvSpPr>
      <dsp:spPr>
        <a:xfrm>
          <a:off x="3171851" y="375521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IUSD teachers requesting transfer to site must be interviewed and ranked according to contract</a:t>
          </a:r>
        </a:p>
      </dsp:txBody>
      <dsp:txXfrm>
        <a:off x="3194927" y="3778291"/>
        <a:ext cx="1194579" cy="741712"/>
      </dsp:txXfrm>
    </dsp:sp>
    <dsp:sp modelId="{4A2B0D7D-643E-4B1A-B7FD-1E252172683D}">
      <dsp:nvSpPr>
        <dsp:cNvPr id="0" name=""/>
        <dsp:cNvSpPr/>
      </dsp:nvSpPr>
      <dsp:spPr>
        <a:xfrm>
          <a:off x="4550442" y="247553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8BBCC27-009A-45D3-A947-A009B14C73AE}">
      <dsp:nvSpPr>
        <dsp:cNvPr id="0" name=""/>
        <dsp:cNvSpPr/>
      </dsp:nvSpPr>
      <dsp:spPr>
        <a:xfrm>
          <a:off x="4688301" y="260650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Principal makes provisional offer to candidate</a:t>
          </a:r>
        </a:p>
      </dsp:txBody>
      <dsp:txXfrm>
        <a:off x="4711377" y="2629581"/>
        <a:ext cx="1194579" cy="741712"/>
      </dsp:txXfrm>
    </dsp:sp>
    <dsp:sp modelId="{2524571B-3230-4AF3-A156-EB16B86CB890}">
      <dsp:nvSpPr>
        <dsp:cNvPr id="0" name=""/>
        <dsp:cNvSpPr/>
      </dsp:nvSpPr>
      <dsp:spPr>
        <a:xfrm>
          <a:off x="4550442" y="362424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529886-8C65-4ECC-942F-E453770CAF03}">
      <dsp:nvSpPr>
        <dsp:cNvPr id="0" name=""/>
        <dsp:cNvSpPr/>
      </dsp:nvSpPr>
      <dsp:spPr>
        <a:xfrm>
          <a:off x="4688301" y="375521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Rec. to Hire submitted</a:t>
          </a:r>
        </a:p>
      </dsp:txBody>
      <dsp:txXfrm>
        <a:off x="4711377" y="3778291"/>
        <a:ext cx="1194579" cy="741712"/>
      </dsp:txXfrm>
    </dsp:sp>
    <dsp:sp modelId="{064AE560-D047-4A20-9896-1426313247CD}">
      <dsp:nvSpPr>
        <dsp:cNvPr id="0" name=""/>
        <dsp:cNvSpPr/>
      </dsp:nvSpPr>
      <dsp:spPr>
        <a:xfrm>
          <a:off x="4554921" y="4772960"/>
          <a:ext cx="1231773" cy="9282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A470ED-6035-4ECD-BEFC-E3D8331B1399}">
      <dsp:nvSpPr>
        <dsp:cNvPr id="0" name=""/>
        <dsp:cNvSpPr/>
      </dsp:nvSpPr>
      <dsp:spPr>
        <a:xfrm>
          <a:off x="4692780" y="4903926"/>
          <a:ext cx="1231773" cy="92823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Must include all completed paperwork including Employment Telephone Reference with previous supervisor</a:t>
          </a:r>
        </a:p>
      </dsp:txBody>
      <dsp:txXfrm>
        <a:off x="4719967" y="4931113"/>
        <a:ext cx="1177399" cy="873856"/>
      </dsp:txXfrm>
    </dsp:sp>
    <dsp:sp modelId="{ED73BEE6-62A3-4281-A044-F1814F08B025}">
      <dsp:nvSpPr>
        <dsp:cNvPr id="0" name=""/>
        <dsp:cNvSpPr/>
      </dsp:nvSpPr>
      <dsp:spPr>
        <a:xfrm>
          <a:off x="6066891" y="247553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F43CAE-BF11-4FF4-9F3A-67740F6CAA90}">
      <dsp:nvSpPr>
        <dsp:cNvPr id="0" name=""/>
        <dsp:cNvSpPr/>
      </dsp:nvSpPr>
      <dsp:spPr>
        <a:xfrm>
          <a:off x="6204750" y="260650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Hiring completed in HR contingent on final clearance (fingerprints, etc.)</a:t>
          </a:r>
        </a:p>
      </dsp:txBody>
      <dsp:txXfrm>
        <a:off x="6227826" y="2629581"/>
        <a:ext cx="1194579" cy="741712"/>
      </dsp:txXfrm>
    </dsp:sp>
    <dsp:sp modelId="{72D61B2C-3428-43D7-91FA-AD28E9F580E1}">
      <dsp:nvSpPr>
        <dsp:cNvPr id="0" name=""/>
        <dsp:cNvSpPr/>
      </dsp:nvSpPr>
      <dsp:spPr>
        <a:xfrm>
          <a:off x="6066891" y="362424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24DBB1-1D52-4760-90EA-C74EA655E76A}">
      <dsp:nvSpPr>
        <dsp:cNvPr id="0" name=""/>
        <dsp:cNvSpPr/>
      </dsp:nvSpPr>
      <dsp:spPr>
        <a:xfrm>
          <a:off x="6204750" y="375521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COS by receiving site if position is  filled by transfer</a:t>
          </a:r>
        </a:p>
      </dsp:txBody>
      <dsp:txXfrm>
        <a:off x="6227826" y="3778291"/>
        <a:ext cx="1194579" cy="741712"/>
      </dsp:txXfrm>
    </dsp:sp>
    <dsp:sp modelId="{A482868B-0ADF-41A7-81BA-A8887C5A2C07}">
      <dsp:nvSpPr>
        <dsp:cNvPr id="0" name=""/>
        <dsp:cNvSpPr/>
      </dsp:nvSpPr>
      <dsp:spPr>
        <a:xfrm>
          <a:off x="7583340" y="2475539"/>
          <a:ext cx="1240731" cy="7878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A4DA38-A7C2-4D59-BA19-8721F07B1838}">
      <dsp:nvSpPr>
        <dsp:cNvPr id="0" name=""/>
        <dsp:cNvSpPr/>
      </dsp:nvSpPr>
      <dsp:spPr>
        <a:xfrm>
          <a:off x="7721199" y="2606505"/>
          <a:ext cx="1240731" cy="7878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Teachers new to district do not report to work until cleared by HR</a:t>
          </a:r>
        </a:p>
      </dsp:txBody>
      <dsp:txXfrm>
        <a:off x="7744275" y="2629581"/>
        <a:ext cx="1194579" cy="7417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ED67333C5564DA187E159D9E51E8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D1301-844B-4C4E-BB1C-A1D4FB33C9C0}"/>
      </w:docPartPr>
      <w:docPartBody>
        <w:p w:rsidR="005F1AC0" w:rsidRDefault="005F1AC0" w:rsidP="005F1AC0">
          <w:pPr>
            <w:pStyle w:val="BED67333C5564DA187E159D9E51E8F3E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1AC0"/>
    <w:rsid w:val="005F1AC0"/>
    <w:rsid w:val="00780F4E"/>
    <w:rsid w:val="008603D8"/>
    <w:rsid w:val="00A5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D67333C5564DA187E159D9E51E8F3E">
    <w:name w:val="BED67333C5564DA187E159D9E51E8F3E"/>
    <w:rsid w:val="005F1AC0"/>
  </w:style>
  <w:style w:type="paragraph" w:customStyle="1" w:styleId="AB4631520984424A9AEFBBEAA2714604">
    <w:name w:val="AB4631520984424A9AEFBBEAA2714604"/>
    <w:rsid w:val="005F1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FB30-E42B-40A1-A3D9-58578D723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57F46-6BF7-4CD0-9004-1A9B3E93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TP030003432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Harbaugh</dc:creator>
  <cp:lastModifiedBy>Eamonn O'Donovan</cp:lastModifiedBy>
  <cp:revision>3</cp:revision>
  <cp:lastPrinted>2011-12-14T23:40:00Z</cp:lastPrinted>
  <dcterms:created xsi:type="dcterms:W3CDTF">2012-01-11T19:02:00Z</dcterms:created>
  <dcterms:modified xsi:type="dcterms:W3CDTF">2012-01-11T21:55:00Z</dcterms:modified>
  <cp:category>fundraising auctions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TC300034329990</vt:lpwstr>
  </property>
</Properties>
</file>